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323A" w14:textId="2AF1FA64" w:rsidR="00AE40F1" w:rsidRPr="00C97E24" w:rsidRDefault="00927AF2">
      <w:pPr>
        <w:rPr>
          <w:lang w:eastAsia="zh-TW"/>
        </w:rPr>
      </w:pPr>
      <w:r>
        <w:rPr>
          <w:noProof/>
          <w:snapToGrid/>
        </w:rPr>
        <w:pict w14:anchorId="0F094E65">
          <v:group id="_x0000_s1040" style="position:absolute;left:0;text-align:left;margin-left:-1.05pt;margin-top:31.1pt;width:96pt;height:52.5pt;z-index:251657728" coordorigin="1680,2322" coordsize="1920,1050" o:allowincell="f">
            <v:line id="_x0000_s1038" style="position:absolute" from="1710,2337" to="3585,3372" strokeweight=".5pt"/>
            <v:line id="_x0000_s1039" style="position:absolute;flip:x y" from="1680,2322" to="3600,2832" strokeweight=".5pt"/>
          </v:group>
        </w:pict>
      </w:r>
      <w:r w:rsidR="00AE40F1" w:rsidRPr="00C97E24">
        <w:rPr>
          <w:rFonts w:hint="eastAsia"/>
          <w:lang w:eastAsia="zh-TW"/>
        </w:rPr>
        <w:t>別記様式</w:t>
      </w:r>
      <w:r>
        <w:rPr>
          <w:rFonts w:hAnsi="ＭＳ 明朝" w:hint="eastAsia"/>
          <w:szCs w:val="18"/>
        </w:rPr>
        <w:t>(第8条関係)</w:t>
      </w:r>
    </w:p>
    <w:p w14:paraId="19F1C818" w14:textId="63DAAD42" w:rsidR="00AE40F1" w:rsidRPr="00C97E24" w:rsidRDefault="00AE40F1">
      <w:pPr>
        <w:adjustRightInd w:val="0"/>
        <w:snapToGrid w:val="0"/>
        <w:jc w:val="center"/>
        <w:rPr>
          <w:lang w:eastAsia="zh-TW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27AF2" w:rsidRPr="00C97E24" w14:paraId="50708BAE" w14:textId="77777777">
        <w:trPr>
          <w:cantSplit/>
          <w:trHeight w:val="514"/>
        </w:trPr>
        <w:tc>
          <w:tcPr>
            <w:tcW w:w="1920" w:type="dxa"/>
            <w:vMerge w:val="restart"/>
            <w:vAlign w:val="bottom"/>
          </w:tcPr>
          <w:p w14:paraId="6B95FF35" w14:textId="77777777" w:rsidR="00927AF2" w:rsidRPr="00C97E24" w:rsidRDefault="00927AF2">
            <w:pPr>
              <w:adjustRightInd w:val="0"/>
              <w:snapToGrid w:val="0"/>
              <w:spacing w:line="216" w:lineRule="auto"/>
              <w:ind w:left="-57" w:right="57"/>
              <w:jc w:val="right"/>
              <w:rPr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>項目</w:t>
            </w:r>
          </w:p>
          <w:p w14:paraId="746C80D2" w14:textId="77777777" w:rsidR="00927AF2" w:rsidRPr="00C97E24" w:rsidRDefault="00927AF2">
            <w:pPr>
              <w:adjustRightInd w:val="0"/>
              <w:snapToGrid w:val="0"/>
              <w:spacing w:line="216" w:lineRule="auto"/>
              <w:ind w:left="-57" w:right="57"/>
              <w:jc w:val="right"/>
              <w:rPr>
                <w:lang w:eastAsia="zh-TW"/>
              </w:rPr>
            </w:pPr>
          </w:p>
          <w:p w14:paraId="01970023" w14:textId="77777777" w:rsidR="00927AF2" w:rsidRPr="00C97E24" w:rsidRDefault="00927AF2">
            <w:pPr>
              <w:adjustRightInd w:val="0"/>
              <w:snapToGrid w:val="0"/>
              <w:spacing w:line="216" w:lineRule="auto"/>
              <w:ind w:left="-57" w:right="57"/>
              <w:jc w:val="right"/>
              <w:rPr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>対象　　　　次期</w:t>
            </w:r>
          </w:p>
          <w:p w14:paraId="18ECFE55" w14:textId="77777777" w:rsidR="00927AF2" w:rsidRPr="00C97E24" w:rsidRDefault="00927AF2" w:rsidP="00C97E24">
            <w:pPr>
              <w:adjustRightInd w:val="0"/>
              <w:snapToGrid w:val="0"/>
              <w:spacing w:line="216" w:lineRule="auto"/>
              <w:ind w:firstLineChars="100" w:firstLine="210"/>
              <w:rPr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1920" w:type="dxa"/>
            <w:gridSpan w:val="2"/>
          </w:tcPr>
          <w:p w14:paraId="56E5BE86" w14:textId="77777777" w:rsidR="00927AF2" w:rsidRPr="00C97E24" w:rsidRDefault="00927AF2">
            <w:pPr>
              <w:adjustRightInd w:val="0"/>
              <w:snapToGrid w:val="0"/>
              <w:rPr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46CAF023" w14:textId="77777777" w:rsidR="00927AF2" w:rsidRPr="00C97E24" w:rsidRDefault="00927AF2">
            <w:pPr>
              <w:adjustRightInd w:val="0"/>
              <w:snapToGrid w:val="0"/>
              <w:rPr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726B3B97" w14:textId="77777777" w:rsidR="00927AF2" w:rsidRPr="00C97E24" w:rsidRDefault="00927AF2">
            <w:pPr>
              <w:adjustRightInd w:val="0"/>
              <w:snapToGrid w:val="0"/>
              <w:rPr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16D9F7A2" w14:textId="77777777" w:rsidR="00927AF2" w:rsidRPr="00C97E24" w:rsidRDefault="00927AF2">
            <w:pPr>
              <w:adjustRightInd w:val="0"/>
              <w:snapToGrid w:val="0"/>
              <w:rPr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920" w:type="dxa"/>
            <w:gridSpan w:val="2"/>
          </w:tcPr>
          <w:p w14:paraId="42FDCB5B" w14:textId="77777777" w:rsidR="00927AF2" w:rsidRPr="00C97E24" w:rsidRDefault="00927AF2">
            <w:pPr>
              <w:adjustRightInd w:val="0"/>
              <w:snapToGrid w:val="0"/>
              <w:rPr>
                <w:lang w:eastAsia="zh-TW"/>
              </w:rPr>
            </w:pPr>
            <w:r w:rsidRPr="00C97E24">
              <w:rPr>
                <w:rFonts w:hint="eastAsia"/>
                <w:lang w:eastAsia="zh-TW"/>
              </w:rPr>
              <w:t xml:space="preserve">　</w:t>
            </w:r>
          </w:p>
        </w:tc>
      </w:tr>
      <w:tr w:rsidR="00927AF2" w:rsidRPr="00C97E24" w14:paraId="09EBA9CD" w14:textId="77777777">
        <w:trPr>
          <w:cantSplit/>
          <w:trHeight w:val="511"/>
        </w:trPr>
        <w:tc>
          <w:tcPr>
            <w:tcW w:w="1920" w:type="dxa"/>
            <w:vMerge/>
          </w:tcPr>
          <w:p w14:paraId="08AB81DC" w14:textId="77777777" w:rsidR="00927AF2" w:rsidRPr="00C97E24" w:rsidRDefault="00927AF2">
            <w:pPr>
              <w:adjustRightInd w:val="0"/>
              <w:snapToGrid w:val="0"/>
              <w:rPr>
                <w:lang w:eastAsia="zh-TW"/>
              </w:rPr>
            </w:pPr>
          </w:p>
        </w:tc>
        <w:tc>
          <w:tcPr>
            <w:tcW w:w="960" w:type="dxa"/>
            <w:vAlign w:val="center"/>
          </w:tcPr>
          <w:p w14:paraId="36A17AC3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6BEF5A43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5866AADC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75B590C3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517F76AF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21F8FC81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67FBAE0A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3D5092EB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実施</w:t>
            </w:r>
          </w:p>
        </w:tc>
        <w:tc>
          <w:tcPr>
            <w:tcW w:w="960" w:type="dxa"/>
            <w:vAlign w:val="center"/>
          </w:tcPr>
          <w:p w14:paraId="572120AE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計画</w:t>
            </w:r>
          </w:p>
        </w:tc>
        <w:tc>
          <w:tcPr>
            <w:tcW w:w="960" w:type="dxa"/>
            <w:vAlign w:val="center"/>
          </w:tcPr>
          <w:p w14:paraId="2CEF8EDA" w14:textId="77777777" w:rsidR="00927AF2" w:rsidRPr="00C97E24" w:rsidRDefault="00927AF2">
            <w:pPr>
              <w:adjustRightInd w:val="0"/>
              <w:snapToGrid w:val="0"/>
              <w:jc w:val="distribute"/>
            </w:pPr>
            <w:r w:rsidRPr="00C97E24">
              <w:rPr>
                <w:rFonts w:hint="eastAsia"/>
              </w:rPr>
              <w:t>実施</w:t>
            </w:r>
          </w:p>
        </w:tc>
      </w:tr>
      <w:tr w:rsidR="00927AF2" w:rsidRPr="00C97E24" w14:paraId="66666813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30DDC20A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669C5AF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D1B26C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1B6CFFF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D563FA7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0D4D796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05F8151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AF0C296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165DD3D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BE56AD1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B3F9EDB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5AAE7B86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01B39D4A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A5C113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BECE1A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99995CB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414433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8639736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FAC9A4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BA68CD3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F7552F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FDBA0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AD6A3F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773B6C5F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72C5A575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3697B4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0AB43B6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5516CB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FC39864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DBA293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9CC0A9B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3BFBE2A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DEF33A3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C9CE102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971000A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6B2A3708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3DB96F8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DF7461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2478F01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E46063B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F6A02B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0F6F4ED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D1F2F1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05F7807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98C6E2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B698357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9E05F8B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2DB94FB6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4D8E1E4C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02D3521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15C25E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727E75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0E3B4B4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A980FAB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69DE864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2E912E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287FCB2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5F5F009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7066C07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33416D0D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3933C7B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281A614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2CD04A4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E37C3F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C65EA5F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CDCF9DC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46A1B01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59AC40A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D5F82D5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42AFEFF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0853967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4A5C7557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700166E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0D5D4A9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64C0CF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E9A5B1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2A4596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606ABD2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8FA643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8E466E8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D4C9797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E60565F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0DE3E2D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1896F2DA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580E5CF3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A10C805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0D63751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514ED8D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EEA0CDF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3FC87E6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9F667E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CFE0C73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9305C57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F5330CD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583EEFA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7D69EE14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71EF54CF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5956B36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503E9A35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CAEC7D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83420E6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2DEE314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BBA7A1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BE9A521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D70E3C9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EDF9F83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3F74A6C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  <w:tr w:rsidR="00927AF2" w:rsidRPr="00C97E24" w14:paraId="57589FDA" w14:textId="77777777">
        <w:trPr>
          <w:cantSplit/>
          <w:trHeight w:val="511"/>
        </w:trPr>
        <w:tc>
          <w:tcPr>
            <w:tcW w:w="1920" w:type="dxa"/>
            <w:vAlign w:val="center"/>
          </w:tcPr>
          <w:p w14:paraId="63DF73B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E68313E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E35DC9B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35D1249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493242F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BDFD240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1491BD6A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61C4F05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7103F8A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5629156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716E61FC" w14:textId="77777777" w:rsidR="00927AF2" w:rsidRPr="00C97E24" w:rsidRDefault="00927AF2">
            <w:pPr>
              <w:adjustRightInd w:val="0"/>
              <w:snapToGrid w:val="0"/>
            </w:pPr>
            <w:r w:rsidRPr="00C97E24">
              <w:rPr>
                <w:rFonts w:hint="eastAsia"/>
              </w:rPr>
              <w:t xml:space="preserve">　</w:t>
            </w:r>
          </w:p>
        </w:tc>
      </w:tr>
    </w:tbl>
    <w:p w14:paraId="7DF954EB" w14:textId="77777777" w:rsidR="00AE40F1" w:rsidRPr="00C97E24" w:rsidRDefault="00AE40F1">
      <w:pPr>
        <w:adjustRightInd w:val="0"/>
        <w:snapToGrid w:val="0"/>
      </w:pPr>
      <w:r w:rsidRPr="00C97E24">
        <w:rPr>
          <w:rFonts w:hint="eastAsia"/>
        </w:rPr>
        <w:t>(注)　1　本表は幹部，監督者，従業者，未熟練者，防災関係者の各対象別に作成する｡</w:t>
      </w:r>
    </w:p>
    <w:p w14:paraId="613BBCB2" w14:textId="77777777" w:rsidR="00AE40F1" w:rsidRPr="00C97E24" w:rsidRDefault="00AE40F1" w:rsidP="00C97E24">
      <w:pPr>
        <w:adjustRightInd w:val="0"/>
        <w:snapToGrid w:val="0"/>
        <w:ind w:firstLineChars="300" w:firstLine="630"/>
      </w:pPr>
      <w:r w:rsidRPr="00C97E24">
        <w:rPr>
          <w:rFonts w:hint="eastAsia"/>
        </w:rPr>
        <w:t>2　項目は各対象別のものを記入する｡</w:t>
      </w:r>
    </w:p>
    <w:p w14:paraId="4BC2E649" w14:textId="77777777" w:rsidR="00AE40F1" w:rsidRPr="00C97E24" w:rsidRDefault="00AE40F1" w:rsidP="00C97E24">
      <w:pPr>
        <w:adjustRightInd w:val="0"/>
        <w:snapToGrid w:val="0"/>
        <w:ind w:firstLineChars="300" w:firstLine="630"/>
      </w:pPr>
      <w:r w:rsidRPr="00C97E24">
        <w:rPr>
          <w:rFonts w:hint="eastAsia"/>
        </w:rPr>
        <w:t>3　計画，実施は年，月を記入する｡</w:t>
      </w:r>
    </w:p>
    <w:sectPr w:rsidR="00AE40F1" w:rsidRPr="00C97E24" w:rsidSect="00C97E2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FE93" w14:textId="77777777" w:rsidR="001A04DF" w:rsidRDefault="001A04DF">
      <w:r>
        <w:separator/>
      </w:r>
    </w:p>
  </w:endnote>
  <w:endnote w:type="continuationSeparator" w:id="0">
    <w:p w14:paraId="7FD54A7C" w14:textId="77777777" w:rsidR="001A04DF" w:rsidRDefault="001A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D5A6" w14:textId="77777777" w:rsidR="001A04DF" w:rsidRDefault="001A04DF">
      <w:r>
        <w:separator/>
      </w:r>
    </w:p>
  </w:footnote>
  <w:footnote w:type="continuationSeparator" w:id="0">
    <w:p w14:paraId="117291CF" w14:textId="77777777" w:rsidR="001A04DF" w:rsidRDefault="001A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E24"/>
    <w:rsid w:val="001A04DF"/>
    <w:rsid w:val="008343F3"/>
    <w:rsid w:val="00927AF2"/>
    <w:rsid w:val="00AE40F1"/>
    <w:rsid w:val="00C97E24"/>
    <w:rsid w:val="00CB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757ECC"/>
  <w15:chartTrackingRefBased/>
  <w15:docId w15:val="{24E97D17-3796-42A4-AD1C-F3AA9082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3</TotalTime>
  <Pages>1</Pages>
  <Words>57</Words>
  <Characters>325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市橋　知瑳</cp:lastModifiedBy>
  <cp:revision>3</cp:revision>
  <cp:lastPrinted>2004-08-21T02:13:00Z</cp:lastPrinted>
  <dcterms:created xsi:type="dcterms:W3CDTF">2025-08-01T14:04:00Z</dcterms:created>
  <dcterms:modified xsi:type="dcterms:W3CDTF">2026-04-14T01:33:00Z</dcterms:modified>
  <cp:category/>
</cp:coreProperties>
</file>