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BC9E" w14:textId="77777777" w:rsidR="003F10FF" w:rsidRPr="006A1509" w:rsidRDefault="00262A9F" w:rsidP="006A1509">
      <w:pPr>
        <w:autoSpaceDE w:val="0"/>
        <w:autoSpaceDN w:val="0"/>
        <w:snapToGrid w:val="0"/>
        <w:jc w:val="left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別記様式第</w:t>
      </w:r>
      <w:r w:rsidRPr="006A1509">
        <w:rPr>
          <w:rFonts w:hAnsi="ＭＳ 明朝" w:cs="ＭＳ ゴシック"/>
          <w:color w:val="000000"/>
          <w:kern w:val="0"/>
          <w:sz w:val="20"/>
          <w:szCs w:val="20"/>
        </w:rPr>
        <w:t>5</w:t>
      </w: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号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（第</w:t>
      </w:r>
      <w:r>
        <w:rPr>
          <w:rFonts w:hAnsi="ＭＳ 明朝" w:cs="ＭＳ 明朝"/>
          <w:color w:val="000000"/>
          <w:kern w:val="0"/>
          <w:sz w:val="20"/>
          <w:szCs w:val="20"/>
        </w:rPr>
        <w:t>8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条関係）</w:t>
      </w:r>
    </w:p>
    <w:p w14:paraId="0088F46F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116038B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通称使用許可通知書</w:t>
      </w:r>
    </w:p>
    <w:p w14:paraId="6492AE55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6A36D91E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5343B26" w14:textId="77777777" w:rsidR="003F10FF" w:rsidRDefault="00262A9F">
      <w:pPr>
        <w:autoSpaceDE w:val="0"/>
        <w:autoSpaceDN w:val="0"/>
        <w:snapToGrid w:val="0"/>
        <w:jc w:val="right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年　　月　　日</w:t>
      </w:r>
    </w:p>
    <w:p w14:paraId="4FCE062F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DD009B3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110DC97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殿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1EEB480D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4337E13B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51C86B5A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旧姓・通称使用担当相談者</w:t>
      </w:r>
    </w:p>
    <w:p w14:paraId="10CB2A26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</w:t>
      </w:r>
      <w:r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総務部人事課長</w:t>
      </w:r>
    </w:p>
    <w:p w14:paraId="5D1CAE19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304FDB10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年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月 </w:t>
      </w:r>
      <w:proofErr w:type="gramStart"/>
      <w:r>
        <w:rPr>
          <w:rFonts w:hAnsi="ＭＳ 明朝" w:cs="ＭＳ 明朝"/>
          <w:color w:val="000000"/>
          <w:kern w:val="0"/>
          <w:sz w:val="20"/>
          <w:szCs w:val="20"/>
        </w:rPr>
        <w:t>日付け</w:t>
      </w:r>
      <w:proofErr w:type="gramEnd"/>
      <w:r>
        <w:rPr>
          <w:rFonts w:hAnsi="ＭＳ 明朝" w:cs="ＭＳ 明朝"/>
          <w:color w:val="000000"/>
          <w:kern w:val="0"/>
          <w:sz w:val="20"/>
          <w:szCs w:val="20"/>
        </w:rPr>
        <w:t>で申出のありました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通称</w:t>
      </w:r>
      <w:r>
        <w:rPr>
          <w:rFonts w:hAnsi="ＭＳ 明朝" w:cs="ＭＳ 明朝"/>
          <w:color w:val="000000"/>
          <w:kern w:val="0"/>
          <w:sz w:val="20"/>
          <w:szCs w:val="20"/>
        </w:rPr>
        <w:t>の使用について，下記のとおり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許可されましたので，</w:t>
      </w:r>
    </w:p>
    <w:p w14:paraId="0293B076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通知します。</w:t>
      </w:r>
    </w:p>
    <w:p w14:paraId="76E54275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5433670F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3059239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記</w:t>
      </w:r>
    </w:p>
    <w:p w14:paraId="17C78481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      </w:t>
      </w:r>
    </w:p>
    <w:p w14:paraId="5C32FCA3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B12E6C3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使用する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通称</w:t>
            </w:r>
          </w:rubyBase>
        </w:ruby>
      </w:r>
    </w:p>
    <w:p w14:paraId="0F2B8FC0" w14:textId="77777777" w:rsidR="003F10FF" w:rsidRDefault="00262A9F">
      <w:pPr>
        <w:autoSpaceDE w:val="0"/>
        <w:autoSpaceDN w:val="0"/>
        <w:snapToGrid w:val="0"/>
        <w:ind w:right="80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使用開始（許可）年月日　　　　　　年　　月　　日</w:t>
      </w:r>
    </w:p>
    <w:p w14:paraId="1536621D" w14:textId="77777777" w:rsidR="003F10FF" w:rsidRDefault="003F10FF">
      <w:pPr>
        <w:autoSpaceDE w:val="0"/>
        <w:autoSpaceDN w:val="0"/>
        <w:snapToGrid w:val="0"/>
        <w:ind w:right="800"/>
        <w:rPr>
          <w:rFonts w:hAnsi="ＭＳ 明朝" w:cs="ＭＳ 明朝"/>
          <w:color w:val="000000"/>
          <w:kern w:val="0"/>
          <w:sz w:val="20"/>
          <w:szCs w:val="20"/>
        </w:rPr>
      </w:pPr>
    </w:p>
    <w:sectPr w:rsidR="003F10FF">
      <w:type w:val="continuous"/>
      <w:pgSz w:w="11906" w:h="16838"/>
      <w:pgMar w:top="1134" w:right="1952" w:bottom="1134" w:left="1134" w:header="851" w:footer="992" w:gutter="0"/>
      <w:pgNumType w:start="1"/>
      <w:cols w:space="72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18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24"/>
    <w:rsid w:val="000107C0"/>
    <w:rsid w:val="00030220"/>
    <w:rsid w:val="00032ADF"/>
    <w:rsid w:val="0009179C"/>
    <w:rsid w:val="000B5841"/>
    <w:rsid w:val="000C4C37"/>
    <w:rsid w:val="000E6F25"/>
    <w:rsid w:val="00106F9E"/>
    <w:rsid w:val="001361F1"/>
    <w:rsid w:val="00147633"/>
    <w:rsid w:val="001717E7"/>
    <w:rsid w:val="00171885"/>
    <w:rsid w:val="00174D5F"/>
    <w:rsid w:val="00176A82"/>
    <w:rsid w:val="001C1191"/>
    <w:rsid w:val="001D3599"/>
    <w:rsid w:val="001E5AB6"/>
    <w:rsid w:val="00222A8E"/>
    <w:rsid w:val="00262A9F"/>
    <w:rsid w:val="00266939"/>
    <w:rsid w:val="002A298D"/>
    <w:rsid w:val="002C4E96"/>
    <w:rsid w:val="002C51B2"/>
    <w:rsid w:val="002E1916"/>
    <w:rsid w:val="002F769B"/>
    <w:rsid w:val="0030194D"/>
    <w:rsid w:val="003133EE"/>
    <w:rsid w:val="00342BB8"/>
    <w:rsid w:val="003943D3"/>
    <w:rsid w:val="00394E8E"/>
    <w:rsid w:val="003D0247"/>
    <w:rsid w:val="003F10FF"/>
    <w:rsid w:val="004071AF"/>
    <w:rsid w:val="00413B7B"/>
    <w:rsid w:val="00421594"/>
    <w:rsid w:val="00427056"/>
    <w:rsid w:val="00435402"/>
    <w:rsid w:val="004A4398"/>
    <w:rsid w:val="004A52D0"/>
    <w:rsid w:val="004D2371"/>
    <w:rsid w:val="00504E24"/>
    <w:rsid w:val="00513401"/>
    <w:rsid w:val="00524486"/>
    <w:rsid w:val="00536A31"/>
    <w:rsid w:val="0054305D"/>
    <w:rsid w:val="005A0544"/>
    <w:rsid w:val="005D4F70"/>
    <w:rsid w:val="0060395C"/>
    <w:rsid w:val="00631D50"/>
    <w:rsid w:val="0063560D"/>
    <w:rsid w:val="00645916"/>
    <w:rsid w:val="00662EF4"/>
    <w:rsid w:val="00683A8D"/>
    <w:rsid w:val="0068705B"/>
    <w:rsid w:val="00694274"/>
    <w:rsid w:val="006A1509"/>
    <w:rsid w:val="006A75CF"/>
    <w:rsid w:val="00711FE4"/>
    <w:rsid w:val="00750A09"/>
    <w:rsid w:val="00755F7B"/>
    <w:rsid w:val="00764396"/>
    <w:rsid w:val="0077353F"/>
    <w:rsid w:val="00781BD6"/>
    <w:rsid w:val="007855A1"/>
    <w:rsid w:val="00786F35"/>
    <w:rsid w:val="007D0C50"/>
    <w:rsid w:val="007D3C01"/>
    <w:rsid w:val="007E1648"/>
    <w:rsid w:val="007E22F8"/>
    <w:rsid w:val="007E5F81"/>
    <w:rsid w:val="007F40A8"/>
    <w:rsid w:val="00807318"/>
    <w:rsid w:val="00812625"/>
    <w:rsid w:val="00815764"/>
    <w:rsid w:val="00822397"/>
    <w:rsid w:val="00845F85"/>
    <w:rsid w:val="00891CC9"/>
    <w:rsid w:val="008955EC"/>
    <w:rsid w:val="008C3A1B"/>
    <w:rsid w:val="00903BAB"/>
    <w:rsid w:val="0091226A"/>
    <w:rsid w:val="009142E8"/>
    <w:rsid w:val="00924585"/>
    <w:rsid w:val="009303FA"/>
    <w:rsid w:val="0093530C"/>
    <w:rsid w:val="00971641"/>
    <w:rsid w:val="00972724"/>
    <w:rsid w:val="00973837"/>
    <w:rsid w:val="009852CF"/>
    <w:rsid w:val="009B1670"/>
    <w:rsid w:val="009B2F06"/>
    <w:rsid w:val="009D6792"/>
    <w:rsid w:val="00A22822"/>
    <w:rsid w:val="00A30ADF"/>
    <w:rsid w:val="00A43B78"/>
    <w:rsid w:val="00A63C27"/>
    <w:rsid w:val="00A83112"/>
    <w:rsid w:val="00A85A39"/>
    <w:rsid w:val="00A86187"/>
    <w:rsid w:val="00AD585E"/>
    <w:rsid w:val="00AE3868"/>
    <w:rsid w:val="00AE39B8"/>
    <w:rsid w:val="00B2108C"/>
    <w:rsid w:val="00B3152A"/>
    <w:rsid w:val="00B51C9E"/>
    <w:rsid w:val="00B713DD"/>
    <w:rsid w:val="00B75568"/>
    <w:rsid w:val="00B77DC8"/>
    <w:rsid w:val="00B87CB0"/>
    <w:rsid w:val="00B921F1"/>
    <w:rsid w:val="00BA0266"/>
    <w:rsid w:val="00BA4D76"/>
    <w:rsid w:val="00BC33C1"/>
    <w:rsid w:val="00BF2498"/>
    <w:rsid w:val="00BF42CE"/>
    <w:rsid w:val="00C3693E"/>
    <w:rsid w:val="00C37B00"/>
    <w:rsid w:val="00C60A66"/>
    <w:rsid w:val="00C61945"/>
    <w:rsid w:val="00C73A81"/>
    <w:rsid w:val="00C755E3"/>
    <w:rsid w:val="00C955FD"/>
    <w:rsid w:val="00CB1550"/>
    <w:rsid w:val="00CB604A"/>
    <w:rsid w:val="00CB6977"/>
    <w:rsid w:val="00CB6E81"/>
    <w:rsid w:val="00CC3F89"/>
    <w:rsid w:val="00CF626F"/>
    <w:rsid w:val="00D149CA"/>
    <w:rsid w:val="00D15E2F"/>
    <w:rsid w:val="00D30C26"/>
    <w:rsid w:val="00D407B8"/>
    <w:rsid w:val="00D925EC"/>
    <w:rsid w:val="00D953E7"/>
    <w:rsid w:val="00DB3938"/>
    <w:rsid w:val="00DB545E"/>
    <w:rsid w:val="00E029D7"/>
    <w:rsid w:val="00E4251E"/>
    <w:rsid w:val="00E5707B"/>
    <w:rsid w:val="00E74F16"/>
    <w:rsid w:val="00E81C1D"/>
    <w:rsid w:val="00E94FA5"/>
    <w:rsid w:val="00EB4FEF"/>
    <w:rsid w:val="00ED7FF4"/>
    <w:rsid w:val="00F3609B"/>
    <w:rsid w:val="00F651F5"/>
    <w:rsid w:val="00F80C6B"/>
    <w:rsid w:val="00FC252E"/>
    <w:rsid w:val="00FE2607"/>
    <w:rsid w:val="00FF2D3A"/>
    <w:rsid w:val="00FF4162"/>
    <w:rsid w:val="00FF6BB3"/>
    <w:rsid w:val="60455949"/>
    <w:rsid w:val="6CB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38A66C"/>
  <w15:docId w15:val="{F7B140B8-9A27-4894-94FC-5D6DC7C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15CA6-CEDF-43B2-9011-379D874E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hute_office</dc:creator>
  <cp:lastModifiedBy>pk-houki-01</cp:lastModifiedBy>
  <cp:revision>2</cp:revision>
  <cp:lastPrinted>2023-01-31T05:25:00Z</cp:lastPrinted>
  <dcterms:created xsi:type="dcterms:W3CDTF">2023-02-27T05:14:00Z</dcterms:created>
  <dcterms:modified xsi:type="dcterms:W3CDTF">2023-02-27T05:14:00Z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