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4FC34" w14:textId="77777777" w:rsidR="003F10FF" w:rsidRPr="006A1509" w:rsidRDefault="00262A9F" w:rsidP="006A1509">
      <w:pPr>
        <w:widowControl/>
        <w:rPr>
          <w:rFonts w:hAnsi="ＭＳ 明朝" w:cs="ＭＳ ゴシック"/>
          <w:color w:val="000000"/>
          <w:kern w:val="0"/>
          <w:sz w:val="20"/>
          <w:szCs w:val="20"/>
        </w:rPr>
      </w:pP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別記様式第</w:t>
      </w:r>
      <w:r w:rsidRPr="006A1509">
        <w:rPr>
          <w:rFonts w:hAnsi="ＭＳ 明朝" w:cs="ＭＳ ゴシック"/>
          <w:color w:val="000000"/>
          <w:kern w:val="0"/>
          <w:sz w:val="20"/>
          <w:szCs w:val="20"/>
        </w:rPr>
        <w:t>4</w:t>
      </w: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号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（第</w:t>
      </w:r>
      <w:r>
        <w:rPr>
          <w:rFonts w:hAnsi="ＭＳ 明朝" w:cs="ＭＳ 明朝"/>
          <w:color w:val="000000"/>
          <w:kern w:val="0"/>
          <w:sz w:val="20"/>
          <w:szCs w:val="20"/>
        </w:rPr>
        <w:t>8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条関係）</w:t>
      </w:r>
    </w:p>
    <w:p w14:paraId="26CC3680" w14:textId="77777777" w:rsidR="003F10FF" w:rsidRDefault="003F10FF">
      <w:pPr>
        <w:autoSpaceDE w:val="0"/>
        <w:autoSpaceDN w:val="0"/>
        <w:snapToGrid w:val="0"/>
        <w:jc w:val="center"/>
        <w:rPr>
          <w:rFonts w:hAnsi="ＭＳ 明朝" w:cs="ＭＳ 明朝"/>
          <w:color w:val="000000"/>
          <w:kern w:val="0"/>
          <w:sz w:val="20"/>
          <w:szCs w:val="20"/>
        </w:rPr>
      </w:pPr>
    </w:p>
    <w:p w14:paraId="03539DA7" w14:textId="77777777" w:rsidR="003F10FF" w:rsidRDefault="00262A9F">
      <w:pPr>
        <w:autoSpaceDE w:val="0"/>
        <w:autoSpaceDN w:val="0"/>
        <w:snapToGrid w:val="0"/>
        <w:jc w:val="center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通称使用申出書</w:t>
      </w:r>
    </w:p>
    <w:p w14:paraId="39D3B848" w14:textId="77777777" w:rsidR="003F10FF" w:rsidRDefault="003F10F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0A5166DF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6FE432C7" w14:textId="77777777" w:rsidR="003F10FF" w:rsidRDefault="00262A9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14:paraId="207CFE39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763182FB" w14:textId="77777777" w:rsidR="003F10FF" w:rsidRDefault="003F10F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</w:p>
    <w:p w14:paraId="647AD2D0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神戸大学長　殿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56F66AAD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46674504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02CF7FF3" w14:textId="77777777" w:rsidR="003F10FF" w:rsidRDefault="00262A9F">
      <w:pPr>
        <w:autoSpaceDE w:val="0"/>
        <w:autoSpaceDN w:val="0"/>
        <w:snapToGrid w:val="0"/>
        <w:ind w:leftChars="300" w:left="630" w:firstLineChars="100" w:firstLine="20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所　　属</w:t>
      </w:r>
    </w:p>
    <w:p w14:paraId="6D6C4A6B" w14:textId="77777777" w:rsidR="003F10FF" w:rsidRDefault="00262A9F">
      <w:pPr>
        <w:autoSpaceDE w:val="0"/>
        <w:autoSpaceDN w:val="0"/>
        <w:snapToGrid w:val="0"/>
        <w:ind w:leftChars="300" w:left="630" w:firstLineChars="100" w:firstLine="20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職　　名</w:t>
      </w:r>
    </w:p>
    <w:p w14:paraId="6E6FCD1A" w14:textId="77777777" w:rsidR="003F10FF" w:rsidRDefault="00262A9F">
      <w:pPr>
        <w:autoSpaceDE w:val="0"/>
        <w:autoSpaceDN w:val="0"/>
        <w:snapToGrid w:val="0"/>
        <w:ind w:leftChars="300" w:left="630" w:firstLineChars="100" w:firstLine="20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氏　　名　　　　　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      </w:t>
      </w:r>
    </w:p>
    <w:p w14:paraId="521C544F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23DB29E7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9E3362C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下記のとおり通称を使用したいので，申し出ます。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0CA1F2C1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3BEA9581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317642F7" w14:textId="77777777" w:rsidR="003F10FF" w:rsidRDefault="00262A9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記</w:t>
      </w:r>
    </w:p>
    <w:p w14:paraId="20F3D40D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451AB3CA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C7027A6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１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使用する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通称</w:t>
            </w:r>
          </w:rubyBase>
        </w:ruby>
      </w:r>
    </w:p>
    <w:p w14:paraId="65ADC7EB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２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戸籍上の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氏名</w:t>
            </w:r>
          </w:rubyBase>
        </w:ruby>
      </w:r>
    </w:p>
    <w:p w14:paraId="56DB808D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 xml:space="preserve">　３ 使用開始希望年月日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年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月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日</w:t>
      </w:r>
    </w:p>
    <w:p w14:paraId="3DDF7691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４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使用する理由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40D46E3F" w14:textId="77777777" w:rsidR="003F10FF" w:rsidRDefault="00262A9F">
      <w:pPr>
        <w:autoSpaceDE w:val="0"/>
        <w:autoSpaceDN w:val="0"/>
        <w:snapToGrid w:val="0"/>
        <w:ind w:right="800" w:firstLineChars="100" w:firstLine="20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５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通称が広く通用している客観的事実等</w:t>
      </w:r>
    </w:p>
    <w:p w14:paraId="30962AFF" w14:textId="77777777" w:rsidR="003F10FF" w:rsidRDefault="003F10FF">
      <w:pPr>
        <w:autoSpaceDE w:val="0"/>
        <w:autoSpaceDN w:val="0"/>
        <w:snapToGrid w:val="0"/>
        <w:ind w:right="800" w:firstLineChars="100" w:firstLine="200"/>
        <w:rPr>
          <w:rFonts w:hAnsi="ＭＳ 明朝" w:cs="ＭＳ 明朝"/>
          <w:color w:val="000000"/>
          <w:kern w:val="0"/>
          <w:sz w:val="20"/>
          <w:szCs w:val="20"/>
        </w:rPr>
      </w:pPr>
    </w:p>
    <w:p w14:paraId="0BFC56C0" w14:textId="77777777" w:rsidR="003F10FF" w:rsidRDefault="00262A9F">
      <w:pPr>
        <w:autoSpaceDE w:val="0"/>
        <w:autoSpaceDN w:val="0"/>
        <w:snapToGrid w:val="0"/>
        <w:ind w:right="800" w:firstLineChars="100" w:firstLine="20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使用開始（許可）年月日　　　　 年　　月　　日（事務担当記入欄）</w:t>
      </w:r>
      <w:bookmarkStart w:id="0" w:name="_GoBack"/>
      <w:bookmarkEnd w:id="0"/>
    </w:p>
    <w:sectPr w:rsidR="003F10FF">
      <w:type w:val="continuous"/>
      <w:pgSz w:w="11906" w:h="16838"/>
      <w:pgMar w:top="1134" w:right="1952" w:bottom="1134" w:left="1134" w:header="851" w:footer="992" w:gutter="0"/>
      <w:pgNumType w:start="1"/>
      <w:cols w:space="720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18"/>
  <w:drawingGridVerticalSpacing w:val="33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24"/>
    <w:rsid w:val="000107C0"/>
    <w:rsid w:val="00030220"/>
    <w:rsid w:val="00032ADF"/>
    <w:rsid w:val="0009179C"/>
    <w:rsid w:val="000B5841"/>
    <w:rsid w:val="000C4C37"/>
    <w:rsid w:val="000E6F25"/>
    <w:rsid w:val="00106F9E"/>
    <w:rsid w:val="001361F1"/>
    <w:rsid w:val="00147633"/>
    <w:rsid w:val="001717E7"/>
    <w:rsid w:val="00171885"/>
    <w:rsid w:val="00174D5F"/>
    <w:rsid w:val="00176A82"/>
    <w:rsid w:val="001C1191"/>
    <w:rsid w:val="001D3599"/>
    <w:rsid w:val="001E5AB6"/>
    <w:rsid w:val="00222A8E"/>
    <w:rsid w:val="00262A9F"/>
    <w:rsid w:val="00266939"/>
    <w:rsid w:val="002A298D"/>
    <w:rsid w:val="002C4E96"/>
    <w:rsid w:val="002C51B2"/>
    <w:rsid w:val="002E1916"/>
    <w:rsid w:val="002F769B"/>
    <w:rsid w:val="0030194D"/>
    <w:rsid w:val="003133EE"/>
    <w:rsid w:val="00342BB8"/>
    <w:rsid w:val="003943D3"/>
    <w:rsid w:val="00394E8E"/>
    <w:rsid w:val="003D0247"/>
    <w:rsid w:val="003F10FF"/>
    <w:rsid w:val="004071AF"/>
    <w:rsid w:val="00413B7B"/>
    <w:rsid w:val="00421594"/>
    <w:rsid w:val="00427056"/>
    <w:rsid w:val="00435402"/>
    <w:rsid w:val="004A4398"/>
    <w:rsid w:val="004A52D0"/>
    <w:rsid w:val="004D2371"/>
    <w:rsid w:val="00504E24"/>
    <w:rsid w:val="00513401"/>
    <w:rsid w:val="00524486"/>
    <w:rsid w:val="00536A31"/>
    <w:rsid w:val="0054305D"/>
    <w:rsid w:val="005A0544"/>
    <w:rsid w:val="005D4F70"/>
    <w:rsid w:val="0060395C"/>
    <w:rsid w:val="00631D50"/>
    <w:rsid w:val="0063560D"/>
    <w:rsid w:val="00645916"/>
    <w:rsid w:val="00662EF4"/>
    <w:rsid w:val="00683A8D"/>
    <w:rsid w:val="0068705B"/>
    <w:rsid w:val="00694274"/>
    <w:rsid w:val="006A1509"/>
    <w:rsid w:val="006A75CF"/>
    <w:rsid w:val="00711FE4"/>
    <w:rsid w:val="00750A09"/>
    <w:rsid w:val="00755F7B"/>
    <w:rsid w:val="00764396"/>
    <w:rsid w:val="0077353F"/>
    <w:rsid w:val="00781BD6"/>
    <w:rsid w:val="007855A1"/>
    <w:rsid w:val="00786F35"/>
    <w:rsid w:val="007D0C50"/>
    <w:rsid w:val="007D3C01"/>
    <w:rsid w:val="007E1648"/>
    <w:rsid w:val="007E22F8"/>
    <w:rsid w:val="007E5F81"/>
    <w:rsid w:val="007F40A8"/>
    <w:rsid w:val="00800315"/>
    <w:rsid w:val="00807318"/>
    <w:rsid w:val="00812625"/>
    <w:rsid w:val="00815764"/>
    <w:rsid w:val="00822397"/>
    <w:rsid w:val="00845F85"/>
    <w:rsid w:val="00891CC9"/>
    <w:rsid w:val="008955EC"/>
    <w:rsid w:val="008C3A1B"/>
    <w:rsid w:val="00903BAB"/>
    <w:rsid w:val="0091226A"/>
    <w:rsid w:val="009142E8"/>
    <w:rsid w:val="00924585"/>
    <w:rsid w:val="009303FA"/>
    <w:rsid w:val="0093530C"/>
    <w:rsid w:val="009449E6"/>
    <w:rsid w:val="00971641"/>
    <w:rsid w:val="00972724"/>
    <w:rsid w:val="00973837"/>
    <w:rsid w:val="009852CF"/>
    <w:rsid w:val="009B1670"/>
    <w:rsid w:val="009B2F06"/>
    <w:rsid w:val="009D6792"/>
    <w:rsid w:val="00A22822"/>
    <w:rsid w:val="00A30ADF"/>
    <w:rsid w:val="00A43B78"/>
    <w:rsid w:val="00A63C27"/>
    <w:rsid w:val="00A83112"/>
    <w:rsid w:val="00A85A39"/>
    <w:rsid w:val="00A86187"/>
    <w:rsid w:val="00AD585E"/>
    <w:rsid w:val="00AE3868"/>
    <w:rsid w:val="00AE39B8"/>
    <w:rsid w:val="00B2108C"/>
    <w:rsid w:val="00B51C9E"/>
    <w:rsid w:val="00B713DD"/>
    <w:rsid w:val="00B75568"/>
    <w:rsid w:val="00B77DC8"/>
    <w:rsid w:val="00B87CB0"/>
    <w:rsid w:val="00B921F1"/>
    <w:rsid w:val="00BA0266"/>
    <w:rsid w:val="00BA4D76"/>
    <w:rsid w:val="00BC33C1"/>
    <w:rsid w:val="00BF2498"/>
    <w:rsid w:val="00BF42CE"/>
    <w:rsid w:val="00C3693E"/>
    <w:rsid w:val="00C37B00"/>
    <w:rsid w:val="00C60A66"/>
    <w:rsid w:val="00C61945"/>
    <w:rsid w:val="00C73A81"/>
    <w:rsid w:val="00C755E3"/>
    <w:rsid w:val="00C955FD"/>
    <w:rsid w:val="00CB1550"/>
    <w:rsid w:val="00CB604A"/>
    <w:rsid w:val="00CB6977"/>
    <w:rsid w:val="00CB6E81"/>
    <w:rsid w:val="00CC3F89"/>
    <w:rsid w:val="00CF626F"/>
    <w:rsid w:val="00D149CA"/>
    <w:rsid w:val="00D15E2F"/>
    <w:rsid w:val="00D30C26"/>
    <w:rsid w:val="00D407B8"/>
    <w:rsid w:val="00D925EC"/>
    <w:rsid w:val="00D953E7"/>
    <w:rsid w:val="00DB3938"/>
    <w:rsid w:val="00DB545E"/>
    <w:rsid w:val="00E029D7"/>
    <w:rsid w:val="00E4251E"/>
    <w:rsid w:val="00E5707B"/>
    <w:rsid w:val="00E74F16"/>
    <w:rsid w:val="00E81C1D"/>
    <w:rsid w:val="00E94FA5"/>
    <w:rsid w:val="00EB4FEF"/>
    <w:rsid w:val="00ED7FF4"/>
    <w:rsid w:val="00F3609B"/>
    <w:rsid w:val="00F651F5"/>
    <w:rsid w:val="00F80C6B"/>
    <w:rsid w:val="00FC252E"/>
    <w:rsid w:val="00FE2607"/>
    <w:rsid w:val="00FF2D3A"/>
    <w:rsid w:val="00FF4162"/>
    <w:rsid w:val="00FF6BB3"/>
    <w:rsid w:val="60455949"/>
    <w:rsid w:val="6CB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38A66C"/>
  <w15:docId w15:val="{F7B140B8-9A27-4894-94FC-5D6DC7C7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13ADF-75A3-45BF-AC93-D9457C58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hute_office</dc:creator>
  <cp:lastModifiedBy>pk-houki-01</cp:lastModifiedBy>
  <cp:revision>3</cp:revision>
  <cp:lastPrinted>2023-01-31T05:25:00Z</cp:lastPrinted>
  <dcterms:created xsi:type="dcterms:W3CDTF">2023-02-27T05:14:00Z</dcterms:created>
  <dcterms:modified xsi:type="dcterms:W3CDTF">2023-02-27T05:14:00Z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