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9176E" w14:textId="00C68624" w:rsidR="003F10FF" w:rsidRPr="006A1509" w:rsidRDefault="00262A9F" w:rsidP="006A1509">
      <w:pPr>
        <w:autoSpaceDE w:val="0"/>
        <w:autoSpaceDN w:val="0"/>
        <w:jc w:val="left"/>
        <w:rPr>
          <w:rFonts w:hAnsi="ＭＳ 明朝" w:cs="Times New Roman"/>
          <w:color w:val="000000"/>
          <w:spacing w:val="2"/>
          <w:kern w:val="0"/>
          <w:sz w:val="20"/>
          <w:szCs w:val="20"/>
        </w:rPr>
      </w:pPr>
      <w:r w:rsidRPr="006A1509">
        <w:rPr>
          <w:rFonts w:hAnsi="ＭＳ 明朝" w:cs="ＭＳ ゴシック" w:hint="eastAsia"/>
          <w:color w:val="000000"/>
          <w:kern w:val="0"/>
          <w:sz w:val="20"/>
          <w:szCs w:val="20"/>
        </w:rPr>
        <w:t>別記様式第</w:t>
      </w:r>
      <w:r w:rsidRPr="006A1509">
        <w:rPr>
          <w:rFonts w:hAnsi="ＭＳ 明朝" w:cs="ＭＳ ゴシック"/>
          <w:color w:val="000000"/>
          <w:kern w:val="0"/>
          <w:sz w:val="20"/>
          <w:szCs w:val="20"/>
        </w:rPr>
        <w:t>1</w:t>
      </w:r>
      <w:r w:rsidRPr="006A1509">
        <w:rPr>
          <w:rFonts w:hAnsi="ＭＳ 明朝" w:cs="ＭＳ ゴシック" w:hint="eastAsia"/>
          <w:color w:val="000000"/>
          <w:kern w:val="0"/>
          <w:sz w:val="20"/>
          <w:szCs w:val="20"/>
        </w:rPr>
        <w:t>号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（第</w:t>
      </w:r>
      <w:r>
        <w:rPr>
          <w:rFonts w:hAnsi="ＭＳ 明朝" w:cs="ＭＳ 明朝"/>
          <w:color w:val="000000"/>
          <w:kern w:val="0"/>
          <w:sz w:val="20"/>
          <w:szCs w:val="20"/>
        </w:rPr>
        <w:t>6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条関係）</w:t>
      </w:r>
    </w:p>
    <w:p w14:paraId="565D52B7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553B1F9B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58385114" w14:textId="77777777" w:rsidR="003F10FF" w:rsidRDefault="00262A9F">
      <w:pPr>
        <w:autoSpaceDE w:val="0"/>
        <w:autoSpaceDN w:val="0"/>
        <w:snapToGrid w:val="0"/>
        <w:jc w:val="center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改姓届</w:t>
      </w:r>
    </w:p>
    <w:p w14:paraId="038B48F5" w14:textId="77777777" w:rsidR="003F10FF" w:rsidRDefault="003F10FF">
      <w:pPr>
        <w:autoSpaceDE w:val="0"/>
        <w:autoSpaceDN w:val="0"/>
        <w:snapToGrid w:val="0"/>
        <w:jc w:val="center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117A8692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24893EEC" w14:textId="77777777" w:rsidR="003F10FF" w:rsidRDefault="00262A9F">
      <w:pPr>
        <w:autoSpaceDE w:val="0"/>
        <w:autoSpaceDN w:val="0"/>
        <w:snapToGrid w:val="0"/>
        <w:jc w:val="right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年　　月　　日</w:t>
      </w:r>
    </w:p>
    <w:p w14:paraId="403F99D5" w14:textId="77777777" w:rsidR="003F10FF" w:rsidRDefault="003F10FF">
      <w:pPr>
        <w:autoSpaceDE w:val="0"/>
        <w:autoSpaceDN w:val="0"/>
        <w:snapToGrid w:val="0"/>
        <w:jc w:val="right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62FD5FC3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神戸大学長　殿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2D4F9E72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627E56C0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所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属</w:t>
      </w:r>
    </w:p>
    <w:p w14:paraId="23D2EDB3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職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名</w:t>
      </w:r>
    </w:p>
    <w:p w14:paraId="6DF5BFB8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氏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名　　　　　　　　　　　</w:t>
      </w:r>
    </w:p>
    <w:p w14:paraId="07C8F1EE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42F5E325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6E17D84F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下記のとおり改姓しましたので，届け出ます。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23D22EAF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5155BD46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614B0E21" w14:textId="77777777" w:rsidR="003F10FF" w:rsidRDefault="00262A9F">
      <w:pPr>
        <w:autoSpaceDE w:val="0"/>
        <w:autoSpaceDN w:val="0"/>
        <w:snapToGrid w:val="0"/>
        <w:jc w:val="center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記</w:t>
      </w:r>
    </w:p>
    <w:p w14:paraId="1769F0D1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    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</w:t>
      </w:r>
    </w:p>
    <w:p w14:paraId="564839D2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2BDF1A76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１　改姓後の</w:t>
      </w:r>
      <w:r>
        <w:rPr>
          <w:rFonts w:hAnsi="ＭＳ 明朝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6"/>
            <w:hpsRaise w:val="18"/>
            <w:hpsBaseText w:val="20"/>
            <w:lid w:val="ja-JP"/>
          </w:rubyPr>
          <w:rt>
            <w:r w:rsidR="00262A9F">
              <w:rPr>
                <w:rFonts w:hAnsi="ＭＳ 明朝" w:cs="ＭＳ 明朝"/>
                <w:color w:val="000000"/>
                <w:kern w:val="0"/>
                <w:sz w:val="16"/>
                <w:szCs w:val="20"/>
              </w:rPr>
              <w:t>ふりがな</w:t>
            </w:r>
          </w:rt>
          <w:rubyBase>
            <w:r w:rsidR="00262A9F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氏</w:t>
            </w:r>
          </w:rubyBase>
        </w:ruby>
      </w:r>
    </w:p>
    <w:p w14:paraId="2906ED4C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２　改姓前の</w:t>
      </w:r>
      <w:r>
        <w:rPr>
          <w:rFonts w:hAnsi="ＭＳ 明朝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6"/>
            <w:hpsRaise w:val="18"/>
            <w:hpsBaseText w:val="20"/>
            <w:lid w:val="ja-JP"/>
          </w:rubyPr>
          <w:rt>
            <w:r w:rsidR="00262A9F">
              <w:rPr>
                <w:rFonts w:hAnsi="ＭＳ 明朝" w:cs="ＭＳ 明朝"/>
                <w:color w:val="000000"/>
                <w:kern w:val="0"/>
                <w:sz w:val="16"/>
                <w:szCs w:val="20"/>
              </w:rPr>
              <w:t>ふりがな</w:t>
            </w:r>
          </w:rt>
          <w:rubyBase>
            <w:r w:rsidR="00262A9F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氏</w:t>
            </w:r>
          </w:rubyBase>
        </w:ruby>
      </w:r>
    </w:p>
    <w:p w14:paraId="09CA3A94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３　改姓の理由</w:t>
      </w:r>
    </w:p>
    <w:p w14:paraId="2E35FB8F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４　戸籍上の変更年月日　　　　　　　　年　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月　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日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680074D7" w14:textId="77777777" w:rsidR="003F10FF" w:rsidRDefault="003F10F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</w:p>
    <w:p w14:paraId="748F386A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 w:rsidRPr="006A1509">
        <w:rPr>
          <w:rFonts w:hAnsi="ＭＳ 明朝" w:cs="ＭＳ 明朝" w:hint="eastAsia"/>
          <w:color w:val="000000"/>
          <w:kern w:val="0"/>
          <w:sz w:val="20"/>
          <w:szCs w:val="20"/>
        </w:rPr>
        <w:t>（注）</w:t>
      </w:r>
      <w:r w:rsidRPr="006A1509">
        <w:rPr>
          <w:rFonts w:hAnsi="ＭＳ 明朝" w:cs="ＭＳ 明朝"/>
          <w:color w:val="000000"/>
          <w:kern w:val="0"/>
          <w:sz w:val="20"/>
          <w:szCs w:val="20"/>
        </w:rPr>
        <w:t>戸籍抄本・住民票等の改姓が確認できる公的書類を添付すること。</w:t>
      </w:r>
      <w:bookmarkStart w:id="0" w:name="_GoBack"/>
      <w:bookmarkEnd w:id="0"/>
    </w:p>
    <w:sectPr w:rsidR="003F10FF">
      <w:type w:val="continuous"/>
      <w:pgSz w:w="11906" w:h="16838"/>
      <w:pgMar w:top="1134" w:right="1952" w:bottom="1134" w:left="1134" w:header="851" w:footer="992" w:gutter="0"/>
      <w:pgNumType w:start="1"/>
      <w:cols w:space="720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revisionView w:inkAnnotations="0"/>
  <w:defaultTabStop w:val="840"/>
  <w:drawingGridHorizontalSpacing w:val="118"/>
  <w:drawingGridVerticalSpacing w:val="331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24"/>
    <w:rsid w:val="000107C0"/>
    <w:rsid w:val="00030220"/>
    <w:rsid w:val="00032ADF"/>
    <w:rsid w:val="0009179C"/>
    <w:rsid w:val="000B5841"/>
    <w:rsid w:val="000C4C37"/>
    <w:rsid w:val="000E6F25"/>
    <w:rsid w:val="00106F9E"/>
    <w:rsid w:val="001361F1"/>
    <w:rsid w:val="00147633"/>
    <w:rsid w:val="001717E7"/>
    <w:rsid w:val="00171885"/>
    <w:rsid w:val="00174D5F"/>
    <w:rsid w:val="00176A82"/>
    <w:rsid w:val="001C1191"/>
    <w:rsid w:val="001D3599"/>
    <w:rsid w:val="001E5AB6"/>
    <w:rsid w:val="00222A8E"/>
    <w:rsid w:val="00262A9F"/>
    <w:rsid w:val="00266939"/>
    <w:rsid w:val="002A298D"/>
    <w:rsid w:val="002C4E96"/>
    <w:rsid w:val="002C51B2"/>
    <w:rsid w:val="002E1916"/>
    <w:rsid w:val="002F769B"/>
    <w:rsid w:val="0030194D"/>
    <w:rsid w:val="003133EE"/>
    <w:rsid w:val="00342BB8"/>
    <w:rsid w:val="003943D3"/>
    <w:rsid w:val="00394E8E"/>
    <w:rsid w:val="003D0247"/>
    <w:rsid w:val="003F10FF"/>
    <w:rsid w:val="004071AF"/>
    <w:rsid w:val="00413B7B"/>
    <w:rsid w:val="00421594"/>
    <w:rsid w:val="00427056"/>
    <w:rsid w:val="00435402"/>
    <w:rsid w:val="004A4398"/>
    <w:rsid w:val="004A52D0"/>
    <w:rsid w:val="004D2371"/>
    <w:rsid w:val="00504E24"/>
    <w:rsid w:val="00513401"/>
    <w:rsid w:val="00524486"/>
    <w:rsid w:val="00536A31"/>
    <w:rsid w:val="0054305D"/>
    <w:rsid w:val="005A0544"/>
    <w:rsid w:val="005D4F70"/>
    <w:rsid w:val="0060395C"/>
    <w:rsid w:val="00631D50"/>
    <w:rsid w:val="0063560D"/>
    <w:rsid w:val="00645916"/>
    <w:rsid w:val="00662EF4"/>
    <w:rsid w:val="00683A8D"/>
    <w:rsid w:val="0068705B"/>
    <w:rsid w:val="00694274"/>
    <w:rsid w:val="006A1509"/>
    <w:rsid w:val="006A75CF"/>
    <w:rsid w:val="00711FE4"/>
    <w:rsid w:val="00750A09"/>
    <w:rsid w:val="00755F7B"/>
    <w:rsid w:val="00764396"/>
    <w:rsid w:val="0077353F"/>
    <w:rsid w:val="00781BD6"/>
    <w:rsid w:val="007855A1"/>
    <w:rsid w:val="00786F35"/>
    <w:rsid w:val="007D0C50"/>
    <w:rsid w:val="007D3C01"/>
    <w:rsid w:val="007E1648"/>
    <w:rsid w:val="007E22F8"/>
    <w:rsid w:val="007E5F81"/>
    <w:rsid w:val="007F40A8"/>
    <w:rsid w:val="00807318"/>
    <w:rsid w:val="00812625"/>
    <w:rsid w:val="00815764"/>
    <w:rsid w:val="00822397"/>
    <w:rsid w:val="00845F85"/>
    <w:rsid w:val="00891CC9"/>
    <w:rsid w:val="008955EC"/>
    <w:rsid w:val="008C3A1B"/>
    <w:rsid w:val="00903BAB"/>
    <w:rsid w:val="0091226A"/>
    <w:rsid w:val="009142E8"/>
    <w:rsid w:val="00924585"/>
    <w:rsid w:val="009303FA"/>
    <w:rsid w:val="0093530C"/>
    <w:rsid w:val="00971641"/>
    <w:rsid w:val="00972724"/>
    <w:rsid w:val="00973837"/>
    <w:rsid w:val="009852CF"/>
    <w:rsid w:val="009B1670"/>
    <w:rsid w:val="009B2F06"/>
    <w:rsid w:val="009D6792"/>
    <w:rsid w:val="00A22822"/>
    <w:rsid w:val="00A30ADF"/>
    <w:rsid w:val="00A43B78"/>
    <w:rsid w:val="00A63C27"/>
    <w:rsid w:val="00A83112"/>
    <w:rsid w:val="00A85A39"/>
    <w:rsid w:val="00A86187"/>
    <w:rsid w:val="00AD585E"/>
    <w:rsid w:val="00AE3868"/>
    <w:rsid w:val="00AE39B8"/>
    <w:rsid w:val="00B2108C"/>
    <w:rsid w:val="00B51C9E"/>
    <w:rsid w:val="00B713DD"/>
    <w:rsid w:val="00B75568"/>
    <w:rsid w:val="00B77DC8"/>
    <w:rsid w:val="00B80960"/>
    <w:rsid w:val="00B87CB0"/>
    <w:rsid w:val="00B921F1"/>
    <w:rsid w:val="00BA0266"/>
    <w:rsid w:val="00BA4D76"/>
    <w:rsid w:val="00BC33C1"/>
    <w:rsid w:val="00BF2498"/>
    <w:rsid w:val="00BF42CE"/>
    <w:rsid w:val="00C3693E"/>
    <w:rsid w:val="00C37B00"/>
    <w:rsid w:val="00C60A66"/>
    <w:rsid w:val="00C61945"/>
    <w:rsid w:val="00C73A81"/>
    <w:rsid w:val="00C755E3"/>
    <w:rsid w:val="00C955FD"/>
    <w:rsid w:val="00CB1550"/>
    <w:rsid w:val="00CB604A"/>
    <w:rsid w:val="00CB6977"/>
    <w:rsid w:val="00CB6E81"/>
    <w:rsid w:val="00CC3F89"/>
    <w:rsid w:val="00CF626F"/>
    <w:rsid w:val="00D149CA"/>
    <w:rsid w:val="00D15E2F"/>
    <w:rsid w:val="00D30C26"/>
    <w:rsid w:val="00D407B8"/>
    <w:rsid w:val="00D925EC"/>
    <w:rsid w:val="00D953E7"/>
    <w:rsid w:val="00DB3938"/>
    <w:rsid w:val="00DB545E"/>
    <w:rsid w:val="00E029D7"/>
    <w:rsid w:val="00E4251E"/>
    <w:rsid w:val="00E5707B"/>
    <w:rsid w:val="00E74F16"/>
    <w:rsid w:val="00E81C1D"/>
    <w:rsid w:val="00E94FA5"/>
    <w:rsid w:val="00EB4FEF"/>
    <w:rsid w:val="00ED7FF4"/>
    <w:rsid w:val="00F3609B"/>
    <w:rsid w:val="00F651F5"/>
    <w:rsid w:val="00F80C6B"/>
    <w:rsid w:val="00FC252E"/>
    <w:rsid w:val="00FE2607"/>
    <w:rsid w:val="00FF2D3A"/>
    <w:rsid w:val="00FF4162"/>
    <w:rsid w:val="00FF6BB3"/>
    <w:rsid w:val="60455949"/>
    <w:rsid w:val="6CB9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B38A66C"/>
  <w15:docId w15:val="{F7B140B8-9A27-4894-94FC-5D6DC7C7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hAnsi="ＭＳ 明朝" w:cs="ＭＳ 明朝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hAnsi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8">
    <w:name w:val="フッター (文字)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te_office\Documents\Office%20&#12398;&#12459;&#12473;&#12479;&#12512;%20&#12486;&#12531;&#12503;&#12524;&#12540;&#12488;\&#19968;&#22826;&#37070;&#12363;&#12425;&#12398;&#22793;&#25563;&#2999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E76642-8046-45C4-B555-46A73E1F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一太郎からの変換用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hute_office</dc:creator>
  <cp:lastModifiedBy>pk-houki-01</cp:lastModifiedBy>
  <cp:revision>3</cp:revision>
  <cp:lastPrinted>2023-01-31T05:25:00Z</cp:lastPrinted>
  <dcterms:created xsi:type="dcterms:W3CDTF">2023-02-27T05:10:00Z</dcterms:created>
  <dcterms:modified xsi:type="dcterms:W3CDTF">2023-02-27T05:10:00Z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