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1595" w:rsidRDefault="00F81595">
      <w:pPr>
        <w:pStyle w:val="a3"/>
        <w:rPr>
          <w:spacing w:val="0"/>
        </w:rPr>
      </w:pPr>
    </w:p>
    <w:p w:rsidR="00F81595" w:rsidRDefault="00F81595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別記様式第５</w:t>
      </w:r>
    </w:p>
    <w:p w:rsidR="00F81595" w:rsidRDefault="00F81595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8730"/>
        <w:gridCol w:w="495"/>
      </w:tblGrid>
      <w:tr w:rsidR="00F81595">
        <w:tblPrEx>
          <w:tblCellMar>
            <w:top w:w="0" w:type="dxa"/>
            <w:bottom w:w="0" w:type="dxa"/>
          </w:tblCellMar>
        </w:tblPrEx>
        <w:trPr>
          <w:trHeight w:hRule="exact" w:val="1254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81595" w:rsidRDefault="00F81595">
            <w:pPr>
              <w:pStyle w:val="a3"/>
              <w:spacing w:before="232"/>
              <w:rPr>
                <w:spacing w:val="0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95" w:rsidRDefault="00F81595">
            <w:pPr>
              <w:pStyle w:val="a3"/>
              <w:spacing w:before="232"/>
              <w:rPr>
                <w:spacing w:val="0"/>
              </w:rPr>
            </w:pPr>
          </w:p>
          <w:p w:rsidR="00F81595" w:rsidRDefault="00F81595">
            <w:pPr>
              <w:pStyle w:val="a3"/>
              <w:jc w:val="center"/>
              <w:rPr>
                <w:spacing w:val="0"/>
              </w:rPr>
            </w:pPr>
            <w:r w:rsidRPr="008A581F">
              <w:rPr>
                <w:rFonts w:ascii="ＭＳ 明朝" w:hAnsi="ＭＳ 明朝" w:hint="eastAsia"/>
                <w:spacing w:val="18"/>
                <w:sz w:val="26"/>
                <w:szCs w:val="26"/>
                <w:fitText w:val="2340" w:id="-428111360"/>
              </w:rPr>
              <w:t>訴訟費用等請求</w:t>
            </w:r>
            <w:r w:rsidRPr="008A581F">
              <w:rPr>
                <w:rFonts w:ascii="ＭＳ 明朝" w:hAnsi="ＭＳ 明朝" w:hint="eastAsia"/>
                <w:spacing w:val="4"/>
                <w:sz w:val="26"/>
                <w:szCs w:val="26"/>
                <w:fitText w:val="2340" w:id="-428111360"/>
              </w:rPr>
              <w:t>書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国立大学法人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神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戸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大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学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請求書提出者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所属（又は元所属）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氏名　　　　　　　　　　印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大学の支援を受けている訴訟について，国立大学法人神戸大学職員等の訴訟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救済に関する規則第１０条の規定に基づき，訴訟費用等を請求します。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記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〔訴訟費用等の総額及び内訳〕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総額　　　　　　　　　　　　円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内訳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訴訟費用　　　　　　　　　　　　　　　円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>弁護士費用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着手金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円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報酬金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円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その他実費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損害賠償金（又は和解金）　　　　　　　円</w:t>
            </w:r>
          </w:p>
          <w:p w:rsidR="00F81595" w:rsidRDefault="00F81595">
            <w:pPr>
              <w:pStyle w:val="a3"/>
              <w:rPr>
                <w:spacing w:val="0"/>
              </w:rPr>
            </w:pP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〔添付書類〕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・訴訟費用等に係る領収書(写)又は請求書(写)</w:t>
            </w:r>
          </w:p>
          <w:p w:rsidR="00F81595" w:rsidRDefault="00F8159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  <w:szCs w:val="21"/>
              </w:rPr>
              <w:t>・訴訟に関し保険金の支給がある場合は，その金額を証明する書類(写)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81595" w:rsidRDefault="00F81595">
            <w:pPr>
              <w:pStyle w:val="a3"/>
              <w:spacing w:before="232"/>
              <w:rPr>
                <w:spacing w:val="0"/>
              </w:rPr>
            </w:pPr>
          </w:p>
        </w:tc>
      </w:tr>
    </w:tbl>
    <w:p w:rsidR="00F81595" w:rsidRDefault="00F81595">
      <w:pPr>
        <w:pStyle w:val="a3"/>
        <w:spacing w:line="232" w:lineRule="exact"/>
        <w:rPr>
          <w:spacing w:val="0"/>
        </w:rPr>
      </w:pPr>
    </w:p>
    <w:p w:rsidR="00F81595" w:rsidRDefault="00F81595">
      <w:pPr>
        <w:pStyle w:val="a3"/>
        <w:rPr>
          <w:spacing w:val="0"/>
        </w:rPr>
      </w:pPr>
    </w:p>
    <w:p w:rsidR="00F81595" w:rsidRDefault="00F81595">
      <w:pPr>
        <w:pStyle w:val="a3"/>
        <w:rPr>
          <w:spacing w:val="0"/>
        </w:rPr>
      </w:pPr>
    </w:p>
    <w:sectPr w:rsidR="00F81595" w:rsidSect="00F81595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81D" w:rsidRDefault="009A381D" w:rsidP="009A381D">
      <w:r>
        <w:separator/>
      </w:r>
    </w:p>
  </w:endnote>
  <w:endnote w:type="continuationSeparator" w:id="0">
    <w:p w:rsidR="009A381D" w:rsidRDefault="009A381D" w:rsidP="009A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81D" w:rsidRDefault="009A381D" w:rsidP="009A381D">
      <w:r>
        <w:separator/>
      </w:r>
    </w:p>
  </w:footnote>
  <w:footnote w:type="continuationSeparator" w:id="0">
    <w:p w:rsidR="009A381D" w:rsidRDefault="009A381D" w:rsidP="009A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595"/>
    <w:rsid w:val="008A581F"/>
    <w:rsid w:val="009A381D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DFB8E-B888-4D1D-AFD8-AE8B6C8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rsid w:val="009A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381D"/>
    <w:rPr>
      <w:kern w:val="2"/>
      <w:sz w:val="21"/>
      <w:szCs w:val="24"/>
    </w:rPr>
  </w:style>
  <w:style w:type="paragraph" w:styleId="a6">
    <w:name w:val="footer"/>
    <w:basedOn w:val="a"/>
    <w:link w:val="a7"/>
    <w:rsid w:val="009A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38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訴訟救済に関する規則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訴訟救済に関する規則</dc:title>
  <dc:subject/>
  <dc:creator>Hidenori Suzuki</dc:creator>
  <cp:keywords/>
  <dc:description/>
  <cp:lastModifiedBy>Hidenori Suzuki</cp:lastModifiedBy>
  <cp:revision>2</cp:revision>
  <dcterms:created xsi:type="dcterms:W3CDTF">2025-08-01T14:13:00Z</dcterms:created>
  <dcterms:modified xsi:type="dcterms:W3CDTF">2025-08-01T14:13:00Z</dcterms:modified>
</cp:coreProperties>
</file>