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6CE6" w:rsidRDefault="00EC6CE6">
      <w:pPr>
        <w:pStyle w:val="a3"/>
        <w:rPr>
          <w:spacing w:val="0"/>
        </w:rPr>
      </w:pPr>
    </w:p>
    <w:p w:rsidR="00EC6CE6" w:rsidRDefault="00EC6CE6">
      <w:pPr>
        <w:pStyle w:val="a3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>別記様式第２</w:t>
      </w:r>
    </w:p>
    <w:p w:rsidR="00EC6CE6" w:rsidRDefault="00EC6CE6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75"/>
        <w:gridCol w:w="8730"/>
        <w:gridCol w:w="495"/>
      </w:tblGrid>
      <w:tr w:rsidR="00EC6CE6">
        <w:tblPrEx>
          <w:tblCellMar>
            <w:top w:w="0" w:type="dxa"/>
            <w:bottom w:w="0" w:type="dxa"/>
          </w:tblCellMar>
        </w:tblPrEx>
        <w:trPr>
          <w:trHeight w:hRule="exact" w:val="1222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C6CE6" w:rsidRDefault="00EC6CE6">
            <w:pPr>
              <w:pStyle w:val="a3"/>
              <w:spacing w:before="232"/>
              <w:rPr>
                <w:spacing w:val="0"/>
              </w:rPr>
            </w:pP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E6" w:rsidRDefault="00EC6CE6">
            <w:pPr>
              <w:pStyle w:val="a3"/>
              <w:spacing w:before="232"/>
              <w:rPr>
                <w:spacing w:val="0"/>
              </w:rPr>
            </w:pPr>
          </w:p>
          <w:p w:rsidR="00EC6CE6" w:rsidRDefault="00EC6CE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異　議　申　立　書</w:t>
            </w:r>
          </w:p>
          <w:p w:rsidR="00EC6CE6" w:rsidRDefault="00EC6CE6">
            <w:pPr>
              <w:pStyle w:val="a3"/>
              <w:rPr>
                <w:spacing w:val="0"/>
              </w:rPr>
            </w:pPr>
          </w:p>
          <w:p w:rsidR="00EC6CE6" w:rsidRDefault="00EC6CE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EC6CE6" w:rsidRDefault="00EC6CE6">
            <w:pPr>
              <w:pStyle w:val="a3"/>
              <w:rPr>
                <w:spacing w:val="0"/>
              </w:rPr>
            </w:pPr>
          </w:p>
          <w:p w:rsidR="00EC6CE6" w:rsidRDefault="00EC6CE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国立大学法人</w:t>
            </w:r>
          </w:p>
          <w:p w:rsidR="00EC6CE6" w:rsidRDefault="00EC6CE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 w:val="21"/>
                <w:szCs w:val="21"/>
              </w:rPr>
              <w:t>神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戸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大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学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長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EC6CE6" w:rsidRDefault="00EC6CE6">
            <w:pPr>
              <w:pStyle w:val="a3"/>
              <w:rPr>
                <w:spacing w:val="0"/>
              </w:rPr>
            </w:pPr>
          </w:p>
          <w:p w:rsidR="00EC6CE6" w:rsidRDefault="00EC6CE6">
            <w:pPr>
              <w:pStyle w:val="a3"/>
              <w:rPr>
                <w:spacing w:val="0"/>
              </w:rPr>
            </w:pPr>
          </w:p>
          <w:p w:rsidR="00EC6CE6" w:rsidRDefault="00EC6CE6">
            <w:pPr>
              <w:pStyle w:val="a3"/>
              <w:rPr>
                <w:spacing w:val="0"/>
              </w:rPr>
            </w:pPr>
          </w:p>
          <w:p w:rsidR="00EC6CE6" w:rsidRDefault="00EC6CE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申立者</w:t>
            </w:r>
          </w:p>
          <w:p w:rsidR="00EC6CE6" w:rsidRDefault="00EC6CE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所属（又は元所属）</w:t>
            </w:r>
          </w:p>
          <w:p w:rsidR="00EC6CE6" w:rsidRDefault="00EC6CE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氏名　　　　　　　　　　印</w:t>
            </w:r>
          </w:p>
          <w:p w:rsidR="00EC6CE6" w:rsidRDefault="00EC6CE6">
            <w:pPr>
              <w:pStyle w:val="a3"/>
              <w:rPr>
                <w:spacing w:val="0"/>
              </w:rPr>
            </w:pPr>
          </w:p>
          <w:p w:rsidR="00EC6CE6" w:rsidRDefault="00EC6CE6">
            <w:pPr>
              <w:pStyle w:val="a3"/>
              <w:rPr>
                <w:spacing w:val="0"/>
              </w:rPr>
            </w:pPr>
          </w:p>
          <w:p w:rsidR="00EC6CE6" w:rsidRDefault="00EC6CE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年　　月　　日付けで通知のあった決定について，下記理由により</w:t>
            </w:r>
          </w:p>
          <w:p w:rsidR="00EC6CE6" w:rsidRDefault="00EC6CE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異議を申し立てます。</w:t>
            </w:r>
          </w:p>
          <w:p w:rsidR="00EC6CE6" w:rsidRDefault="00EC6CE6">
            <w:pPr>
              <w:pStyle w:val="a3"/>
              <w:rPr>
                <w:spacing w:val="0"/>
              </w:rPr>
            </w:pPr>
          </w:p>
          <w:p w:rsidR="00EC6CE6" w:rsidRDefault="00EC6CE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記</w:t>
            </w:r>
          </w:p>
          <w:p w:rsidR="00EC6CE6" w:rsidRDefault="00EC6CE6">
            <w:pPr>
              <w:pStyle w:val="a3"/>
              <w:rPr>
                <w:spacing w:val="0"/>
              </w:rPr>
            </w:pPr>
          </w:p>
          <w:p w:rsidR="00EC6CE6" w:rsidRDefault="00EC6CE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〔理　由〕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C6CE6" w:rsidRDefault="00EC6CE6">
            <w:pPr>
              <w:pStyle w:val="a3"/>
              <w:spacing w:before="232"/>
              <w:rPr>
                <w:spacing w:val="0"/>
              </w:rPr>
            </w:pPr>
          </w:p>
        </w:tc>
      </w:tr>
    </w:tbl>
    <w:p w:rsidR="00EC6CE6" w:rsidRDefault="00EC6CE6">
      <w:pPr>
        <w:pStyle w:val="a3"/>
        <w:spacing w:line="232" w:lineRule="exact"/>
        <w:rPr>
          <w:spacing w:val="0"/>
        </w:rPr>
      </w:pPr>
    </w:p>
    <w:p w:rsidR="00EC6CE6" w:rsidRDefault="00EC6CE6">
      <w:pPr>
        <w:pStyle w:val="a3"/>
        <w:rPr>
          <w:spacing w:val="0"/>
        </w:rPr>
      </w:pPr>
    </w:p>
    <w:p w:rsidR="00EC6CE6" w:rsidRDefault="00EC6CE6">
      <w:pPr>
        <w:pStyle w:val="a3"/>
        <w:rPr>
          <w:spacing w:val="0"/>
        </w:rPr>
      </w:pPr>
    </w:p>
    <w:p w:rsidR="00EC6CE6" w:rsidRDefault="00EC6CE6">
      <w:pPr>
        <w:pStyle w:val="a3"/>
        <w:rPr>
          <w:spacing w:val="0"/>
        </w:rPr>
      </w:pPr>
    </w:p>
    <w:sectPr w:rsidR="00EC6CE6" w:rsidSect="00EC6CE6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4A03" w:rsidRDefault="005B4A03" w:rsidP="005B4A03">
      <w:r>
        <w:separator/>
      </w:r>
    </w:p>
  </w:endnote>
  <w:endnote w:type="continuationSeparator" w:id="0">
    <w:p w:rsidR="005B4A03" w:rsidRDefault="005B4A03" w:rsidP="005B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4A03" w:rsidRDefault="005B4A03" w:rsidP="005B4A03">
      <w:r>
        <w:separator/>
      </w:r>
    </w:p>
  </w:footnote>
  <w:footnote w:type="continuationSeparator" w:id="0">
    <w:p w:rsidR="005B4A03" w:rsidRDefault="005B4A03" w:rsidP="005B4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CE6"/>
    <w:rsid w:val="00266F9B"/>
    <w:rsid w:val="005B4A03"/>
    <w:rsid w:val="00EC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145B9-22BC-41A4-A545-B84007D3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header"/>
    <w:basedOn w:val="a"/>
    <w:link w:val="a5"/>
    <w:rsid w:val="005B4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4A03"/>
    <w:rPr>
      <w:kern w:val="2"/>
      <w:sz w:val="21"/>
      <w:szCs w:val="24"/>
    </w:rPr>
  </w:style>
  <w:style w:type="paragraph" w:styleId="a6">
    <w:name w:val="footer"/>
    <w:basedOn w:val="a"/>
    <w:link w:val="a7"/>
    <w:rsid w:val="005B4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4A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訴訟救済に関する規則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訴訟救済に関する規則</dc:title>
  <dc:subject/>
  <dc:creator>Hidenori Suzuki</dc:creator>
  <cp:keywords/>
  <dc:description/>
  <cp:lastModifiedBy>Hidenori Suzuki</cp:lastModifiedBy>
  <cp:revision>2</cp:revision>
  <dcterms:created xsi:type="dcterms:W3CDTF">2025-08-01T14:13:00Z</dcterms:created>
  <dcterms:modified xsi:type="dcterms:W3CDTF">2025-08-01T14:13:00Z</dcterms:modified>
</cp:coreProperties>
</file>