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9E0" w:rsidRDefault="00C409E0">
      <w:pPr>
        <w:pStyle w:val="a3"/>
        <w:rPr>
          <w:spacing w:val="0"/>
        </w:rPr>
      </w:pPr>
    </w:p>
    <w:p w:rsidR="00C409E0" w:rsidRDefault="00C409E0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別記様式第１</w:t>
      </w:r>
    </w:p>
    <w:p w:rsidR="00C409E0" w:rsidRDefault="00C409E0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5"/>
        <w:gridCol w:w="8730"/>
        <w:gridCol w:w="495"/>
      </w:tblGrid>
      <w:tr w:rsidR="00C409E0">
        <w:tblPrEx>
          <w:tblCellMar>
            <w:top w:w="0" w:type="dxa"/>
            <w:bottom w:w="0" w:type="dxa"/>
          </w:tblCellMar>
        </w:tblPrEx>
        <w:trPr>
          <w:trHeight w:hRule="exact" w:val="1222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409E0" w:rsidRDefault="00C409E0">
            <w:pPr>
              <w:pStyle w:val="a3"/>
              <w:spacing w:before="232"/>
              <w:rPr>
                <w:spacing w:val="0"/>
              </w:rPr>
            </w:pP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E0" w:rsidRDefault="00C409E0">
            <w:pPr>
              <w:pStyle w:val="a3"/>
              <w:spacing w:before="232"/>
              <w:rPr>
                <w:spacing w:val="0"/>
              </w:rPr>
            </w:pPr>
          </w:p>
          <w:p w:rsidR="00C409E0" w:rsidRDefault="00C409E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申　　　　出　　　　書</w:t>
            </w: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国立大学法人</w:t>
            </w: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>神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戸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大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学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長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申出者</w:t>
            </w: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所属（又は元所属）</w:t>
            </w: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氏名　　　　　　　　　　印</w:t>
            </w: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別添の訴状（写）に係る訴訟について，国立大学法人神戸大学職員等の訴訟救済</w:t>
            </w:r>
          </w:p>
          <w:p w:rsidR="00C409E0" w:rsidRDefault="000D717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に関する規則第　</w:t>
            </w:r>
            <w:r w:rsidR="00C409E0">
              <w:rPr>
                <w:rFonts w:ascii="ＭＳ 明朝" w:hAnsi="ＭＳ 明朝" w:hint="eastAsia"/>
                <w:sz w:val="21"/>
                <w:szCs w:val="21"/>
              </w:rPr>
              <w:t>条の規定に基づき，申し出ます。</w:t>
            </w: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１　職務上の行為である理由</w:t>
            </w: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２　弁護士紹介の希望の有無</w:t>
            </w: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□　有</w:t>
            </w: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□　無</w:t>
            </w:r>
          </w:p>
          <w:p w:rsidR="00C409E0" w:rsidRDefault="00C409E0">
            <w:pPr>
              <w:pStyle w:val="a3"/>
              <w:rPr>
                <w:spacing w:val="0"/>
              </w:rPr>
            </w:pP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３　神戸大学が加入する損害賠償責任保険以外の保険適用の有無</w:t>
            </w: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□　有（保険の名称　　　　　　　　　　　　　　　　　　）</w:t>
            </w:r>
          </w:p>
          <w:p w:rsidR="00C409E0" w:rsidRDefault="00C409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□　無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409E0" w:rsidRDefault="00C409E0">
            <w:pPr>
              <w:pStyle w:val="a3"/>
              <w:spacing w:before="232"/>
              <w:rPr>
                <w:spacing w:val="0"/>
              </w:rPr>
            </w:pPr>
          </w:p>
        </w:tc>
      </w:tr>
    </w:tbl>
    <w:p w:rsidR="00C409E0" w:rsidRDefault="00C409E0">
      <w:pPr>
        <w:pStyle w:val="a3"/>
        <w:spacing w:line="232" w:lineRule="exact"/>
        <w:rPr>
          <w:spacing w:val="0"/>
        </w:rPr>
      </w:pPr>
    </w:p>
    <w:p w:rsidR="00C409E0" w:rsidRDefault="00C409E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（注１）記の２及び３については，「□」にレ点を付すこと。</w:t>
      </w:r>
    </w:p>
    <w:p w:rsidR="00C409E0" w:rsidRDefault="00C409E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（注２）欄が不足する場合は，別紙（任意の様式）に記入の上，添付すること。</w:t>
      </w:r>
    </w:p>
    <w:p w:rsidR="00C409E0" w:rsidRDefault="00C409E0">
      <w:pPr>
        <w:pStyle w:val="a3"/>
        <w:rPr>
          <w:spacing w:val="0"/>
        </w:rPr>
      </w:pPr>
    </w:p>
    <w:sectPr w:rsidR="00C409E0" w:rsidSect="00C409E0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7DAF" w:rsidRDefault="00B77DAF" w:rsidP="00B77DAF">
      <w:r>
        <w:separator/>
      </w:r>
    </w:p>
  </w:endnote>
  <w:endnote w:type="continuationSeparator" w:id="0">
    <w:p w:rsidR="00B77DAF" w:rsidRDefault="00B77DAF" w:rsidP="00B7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7DAF" w:rsidRDefault="00B77DAF" w:rsidP="00B77DAF">
      <w:r>
        <w:separator/>
      </w:r>
    </w:p>
  </w:footnote>
  <w:footnote w:type="continuationSeparator" w:id="0">
    <w:p w:rsidR="00B77DAF" w:rsidRDefault="00B77DAF" w:rsidP="00B7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9E0"/>
    <w:rsid w:val="000D7174"/>
    <w:rsid w:val="008928F1"/>
    <w:rsid w:val="00B77DAF"/>
    <w:rsid w:val="00C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1365D-F23B-4492-99AC-5E8911FB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header"/>
    <w:basedOn w:val="a"/>
    <w:link w:val="a5"/>
    <w:rsid w:val="00B77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7DAF"/>
    <w:rPr>
      <w:kern w:val="2"/>
      <w:sz w:val="21"/>
      <w:szCs w:val="24"/>
    </w:rPr>
  </w:style>
  <w:style w:type="paragraph" w:styleId="a6">
    <w:name w:val="footer"/>
    <w:basedOn w:val="a"/>
    <w:link w:val="a7"/>
    <w:rsid w:val="00B77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7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Hidenori Suzuki</dc:creator>
  <cp:keywords/>
  <dc:description/>
  <cp:lastModifiedBy>Hidenori Suzuki</cp:lastModifiedBy>
  <cp:revision>2</cp:revision>
  <dcterms:created xsi:type="dcterms:W3CDTF">2025-08-01T14:13:00Z</dcterms:created>
  <dcterms:modified xsi:type="dcterms:W3CDTF">2025-08-01T14:13:00Z</dcterms:modified>
</cp:coreProperties>
</file>