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421" w:rsidRDefault="00CB1421">
      <w:pPr>
        <w:rPr>
          <w:rFonts w:hint="eastAsia"/>
        </w:rPr>
      </w:pPr>
      <w:r>
        <w:rPr>
          <w:rFonts w:hint="eastAsia"/>
        </w:rPr>
        <w:t>別紙様式第2</w:t>
      </w:r>
    </w:p>
    <w:p w:rsidR="00CB1421" w:rsidRDefault="00CB1421">
      <w:pPr>
        <w:adjustRightInd w:val="0"/>
        <w:snapToGrid w:val="0"/>
        <w:jc w:val="center"/>
        <w:rPr>
          <w:rFonts w:hint="eastAsia"/>
        </w:rPr>
      </w:pPr>
      <w:r w:rsidRPr="00946FA9">
        <w:rPr>
          <w:rFonts w:hint="eastAsia"/>
          <w:spacing w:val="105"/>
          <w:fitText w:val="2730" w:id="-752652287"/>
        </w:rPr>
        <w:t>寄附講座の概</w:t>
      </w:r>
      <w:r w:rsidRPr="00946FA9">
        <w:rPr>
          <w:rFonts w:hint="eastAsia"/>
          <w:fitText w:val="2730" w:id="-752652287"/>
        </w:rPr>
        <w:t>要</w:t>
      </w:r>
    </w:p>
    <w:p w:rsidR="00CB1421" w:rsidRDefault="00CB1421">
      <w:pPr>
        <w:adjustRightInd w:val="0"/>
        <w:snapToGrid w:val="0"/>
        <w:jc w:val="center"/>
        <w:rPr>
          <w:rFonts w:hint="eastAsia"/>
        </w:rPr>
      </w:pPr>
    </w:p>
    <w:p w:rsidR="00CB1421" w:rsidRDefault="00CB1421" w:rsidP="0029667D">
      <w:pPr>
        <w:ind w:leftChars="100" w:left="210"/>
        <w:rPr>
          <w:rFonts w:hint="eastAsia"/>
        </w:rPr>
      </w:pPr>
      <w:r>
        <w:rPr>
          <w:rFonts w:hint="eastAsia"/>
        </w:rPr>
        <w:t>1　部局名</w:t>
      </w:r>
    </w:p>
    <w:p w:rsidR="00CB1421" w:rsidRDefault="00CB1421" w:rsidP="0029667D">
      <w:pPr>
        <w:adjustRightInd w:val="0"/>
        <w:snapToGrid w:val="0"/>
        <w:ind w:leftChars="100" w:left="210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2　寄附講座の名称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3　寄附者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4　寄附者の概要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5　寄附金額(施設設備等を併せて寄附する場合はその概要)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6　寄附の時期及び期間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7　寄附金の使途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8　寄附方法</w:t>
      </w: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 w:firstLine="14"/>
        <w:rPr>
          <w:rFonts w:hint="eastAsia"/>
        </w:rPr>
      </w:pPr>
      <w:r>
        <w:rPr>
          <w:rFonts w:hint="eastAsia"/>
        </w:rPr>
        <w:t>9　担当教員名及び職名</w:t>
      </w:r>
    </w:p>
    <w:p w:rsidR="00CB1421" w:rsidRDefault="00CB1421" w:rsidP="0029667D">
      <w:pPr>
        <w:adjustRightInd w:val="0"/>
        <w:snapToGrid w:val="0"/>
        <w:ind w:leftChars="100" w:left="210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10　寄附講座の教育研究領域の概要(カリキュラムを含む｡)</w:t>
      </w:r>
    </w:p>
    <w:p w:rsidR="00CB1421" w:rsidRDefault="00CB1421" w:rsidP="0029667D">
      <w:pPr>
        <w:adjustRightInd w:val="0"/>
        <w:snapToGrid w:val="0"/>
        <w:ind w:leftChars="100" w:left="210"/>
        <w:rPr>
          <w:rFonts w:hint="eastAsia"/>
        </w:rPr>
      </w:pPr>
    </w:p>
    <w:p w:rsidR="00CB1421" w:rsidRDefault="00CB1421" w:rsidP="0029667D">
      <w:pPr>
        <w:adjustRightInd w:val="0"/>
        <w:snapToGrid w:val="0"/>
        <w:ind w:leftChars="100" w:left="210"/>
        <w:rPr>
          <w:rFonts w:hint="eastAsia"/>
        </w:rPr>
      </w:pPr>
      <w:r>
        <w:rPr>
          <w:rFonts w:hint="eastAsia"/>
        </w:rPr>
        <w:t>11　現有組織の構成状況及びそれらに照らした寄附受入れの必要性</w:t>
      </w:r>
    </w:p>
    <w:sectPr w:rsidR="00CB14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0A06" w:rsidRDefault="002C0A06">
      <w:r>
        <w:separator/>
      </w:r>
    </w:p>
  </w:endnote>
  <w:endnote w:type="continuationSeparator" w:id="0">
    <w:p w:rsidR="002C0A06" w:rsidRDefault="002C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0A06" w:rsidRDefault="002C0A06">
      <w:r>
        <w:separator/>
      </w:r>
    </w:p>
  </w:footnote>
  <w:footnote w:type="continuationSeparator" w:id="0">
    <w:p w:rsidR="002C0A06" w:rsidRDefault="002C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421"/>
    <w:rsid w:val="0029667D"/>
    <w:rsid w:val="002C0A06"/>
    <w:rsid w:val="00946FA9"/>
    <w:rsid w:val="00C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6A793-9C8D-4E1B-9A21-3FEDB3B0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28</Words>
  <Characters>160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別紙様式第2</vt:lpstr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2025-08-01T14:13:00Z</dcterms:created>
  <dcterms:modified xsi:type="dcterms:W3CDTF">2025-08-01T14:13:00Z</dcterms:modified>
  <cp:category/>
</cp:coreProperties>
</file>