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B83" w:rsidRPr="00D91352" w:rsidRDefault="001F3B83">
      <w:pPr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>様式第2号</w:t>
      </w:r>
    </w:p>
    <w:p w:rsidR="001F3B83" w:rsidRPr="00D91352" w:rsidRDefault="001F3B83" w:rsidP="00D42EA7">
      <w:pPr>
        <w:spacing w:before="100"/>
        <w:ind w:firstLineChars="200" w:firstLine="420"/>
        <w:jc w:val="right"/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>第　　　　　　　　　号</w:t>
      </w:r>
    </w:p>
    <w:p w:rsidR="001F3B83" w:rsidRPr="00D91352" w:rsidRDefault="008A2BF7" w:rsidP="00D42EA7">
      <w:pPr>
        <w:ind w:firstLineChars="200" w:firstLine="420"/>
        <w:jc w:val="right"/>
        <w:rPr>
          <w:rFonts w:hAnsi="Times New Roman" w:hint="eastAsia"/>
          <w:lang w:eastAsia="zh-CN"/>
        </w:rPr>
      </w:pPr>
      <w:r>
        <w:rPr>
          <w:rFonts w:hAnsi="Times New Roman" w:hint="eastAsia"/>
        </w:rPr>
        <w:t>令和</w:t>
      </w:r>
      <w:r w:rsidR="001F3B83" w:rsidRPr="00D91352">
        <w:rPr>
          <w:rFonts w:hAnsi="Times New Roman" w:hint="eastAsia"/>
          <w:lang w:eastAsia="zh-CN"/>
        </w:rPr>
        <w:t xml:space="preserve">　　年　　月　　日</w:t>
      </w:r>
    </w:p>
    <w:p w:rsidR="001F3B83" w:rsidRPr="00D91352" w:rsidRDefault="001F3B83">
      <w:pPr>
        <w:jc w:val="right"/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>※受理番号　第　　　　　号</w:t>
      </w:r>
    </w:p>
    <w:p w:rsidR="001F3B83" w:rsidRPr="00D91352" w:rsidRDefault="001F3B83">
      <w:pPr>
        <w:jc w:val="right"/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>※剖検番号　第　　　　　号</w:t>
      </w:r>
    </w:p>
    <w:p w:rsidR="001F3B83" w:rsidRPr="00D91352" w:rsidRDefault="001F3B83">
      <w:pPr>
        <w:rPr>
          <w:rFonts w:hAnsi="Times New Roman" w:hint="eastAsia"/>
          <w:lang w:eastAsia="zh-CN"/>
        </w:rPr>
      </w:pPr>
    </w:p>
    <w:p w:rsidR="001F3B83" w:rsidRPr="00D91352" w:rsidRDefault="001F3B83">
      <w:pPr>
        <w:pStyle w:val="a5"/>
        <w:tabs>
          <w:tab w:val="clear" w:pos="4252"/>
          <w:tab w:val="clear" w:pos="8504"/>
        </w:tabs>
        <w:snapToGrid/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 xml:space="preserve">　　　　　　　　　殿</w:t>
      </w:r>
    </w:p>
    <w:p w:rsidR="001F3B83" w:rsidRPr="00D91352" w:rsidRDefault="001F3B83">
      <w:pPr>
        <w:rPr>
          <w:rFonts w:hAnsi="Times New Roman" w:hint="eastAsia"/>
          <w:lang w:eastAsia="zh-CN"/>
        </w:rPr>
      </w:pPr>
    </w:p>
    <w:p w:rsidR="001F3B83" w:rsidRPr="00D91352" w:rsidRDefault="001F3B83">
      <w:pPr>
        <w:jc w:val="right"/>
        <w:rPr>
          <w:rFonts w:hAnsi="Times New Roman" w:hint="eastAsia"/>
          <w:lang w:eastAsia="zh-CN"/>
        </w:rPr>
      </w:pPr>
      <w:r w:rsidRPr="00D91352">
        <w:rPr>
          <w:rFonts w:hAnsi="Times New Roman" w:hint="eastAsia"/>
          <w:lang w:eastAsia="zh-CN"/>
        </w:rPr>
        <w:t>神戸大学大学院医学研究科長　　　　　　　　印</w:t>
      </w:r>
    </w:p>
    <w:p w:rsidR="001F3B83" w:rsidRPr="00D91352" w:rsidRDefault="001F3B83">
      <w:pPr>
        <w:pStyle w:val="a5"/>
        <w:tabs>
          <w:tab w:val="clear" w:pos="4252"/>
          <w:tab w:val="clear" w:pos="8504"/>
        </w:tabs>
        <w:snapToGrid/>
        <w:rPr>
          <w:rFonts w:hAnsi="Times New Roman" w:hint="eastAsia"/>
          <w:lang w:eastAsia="zh-CN"/>
        </w:rPr>
      </w:pPr>
    </w:p>
    <w:p w:rsidR="001F3B83" w:rsidRPr="00D91352" w:rsidRDefault="001F3B83">
      <w:pPr>
        <w:pStyle w:val="a3"/>
        <w:rPr>
          <w:rFonts w:hAnsi="Times New Roman" w:hint="eastAsia"/>
        </w:rPr>
      </w:pPr>
      <w:r w:rsidRPr="00D91352">
        <w:rPr>
          <w:rFonts w:hAnsi="Times New Roman" w:hint="eastAsia"/>
          <w:spacing w:val="105"/>
        </w:rPr>
        <w:t>病理解剖承諾</w:t>
      </w:r>
      <w:r w:rsidRPr="00D91352">
        <w:rPr>
          <w:rFonts w:hAnsi="Times New Roman" w:hint="eastAsia"/>
        </w:rPr>
        <w:t>書</w:t>
      </w:r>
    </w:p>
    <w:p w:rsidR="001F3B83" w:rsidRPr="00D91352" w:rsidRDefault="001F3B83">
      <w:pPr>
        <w:rPr>
          <w:rFonts w:hAnsi="Times New Roman" w:hint="eastAsia"/>
        </w:rPr>
      </w:pPr>
    </w:p>
    <w:p w:rsidR="001F3B83" w:rsidRPr="00D91352" w:rsidRDefault="00D23DE7" w:rsidP="00D91352">
      <w:pPr>
        <w:ind w:firstLineChars="100" w:firstLine="210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1F3B83" w:rsidRPr="00D91352">
        <w:rPr>
          <w:rFonts w:hAnsi="Times New Roman" w:hint="eastAsia"/>
        </w:rPr>
        <w:t xml:space="preserve">　　年　　月　　日付けをもって依頼のありました死亡者(性別　　生年月日　　年　　月　　日　　歳)の病理解剖を下記により承諾します｡</w:t>
      </w:r>
    </w:p>
    <w:p w:rsidR="001F3B83" w:rsidRPr="00D91352" w:rsidRDefault="001F3B83">
      <w:pPr>
        <w:rPr>
          <w:rFonts w:hAnsi="Times New Roman" w:hint="eastAsia"/>
        </w:rPr>
      </w:pPr>
    </w:p>
    <w:p w:rsidR="001F3B83" w:rsidRPr="00D91352" w:rsidRDefault="001F3B83">
      <w:pPr>
        <w:pStyle w:val="a3"/>
        <w:rPr>
          <w:rFonts w:hAnsi="Times New Roman" w:hint="eastAsia"/>
        </w:rPr>
      </w:pPr>
      <w:r w:rsidRPr="00D91352">
        <w:rPr>
          <w:rFonts w:hAnsi="Times New Roman" w:hint="eastAsia"/>
        </w:rPr>
        <w:t>記</w:t>
      </w:r>
    </w:p>
    <w:p w:rsidR="001F3B83" w:rsidRPr="00D91352" w:rsidRDefault="001F3B83">
      <w:pPr>
        <w:rPr>
          <w:rFonts w:hAnsi="Times New Roman" w:hint="eastAsia"/>
        </w:rPr>
      </w:pPr>
    </w:p>
    <w:p w:rsidR="001F3B83" w:rsidRPr="00D91352" w:rsidRDefault="001F3B83" w:rsidP="00D91352">
      <w:pPr>
        <w:ind w:firstLineChars="100" w:firstLine="210"/>
        <w:rPr>
          <w:rFonts w:hAnsi="Times New Roman" w:hint="eastAsia"/>
        </w:rPr>
      </w:pPr>
      <w:r w:rsidRPr="00D91352">
        <w:rPr>
          <w:rFonts w:hAnsi="Times New Roman" w:hint="eastAsia"/>
        </w:rPr>
        <w:t>1　解剖料金</w:t>
      </w:r>
    </w:p>
    <w:p w:rsidR="001F3B83" w:rsidRPr="00D91352" w:rsidRDefault="001F3B83">
      <w:pPr>
        <w:rPr>
          <w:rFonts w:hAnsi="Times New Roman" w:hint="eastAsia"/>
        </w:rPr>
      </w:pPr>
    </w:p>
    <w:p w:rsidR="001F3B83" w:rsidRPr="00D91352" w:rsidRDefault="001F3B83" w:rsidP="00D91352">
      <w:pPr>
        <w:ind w:firstLineChars="100" w:firstLine="210"/>
        <w:rPr>
          <w:rFonts w:hint="eastAsia"/>
        </w:rPr>
      </w:pPr>
      <w:r w:rsidRPr="00D91352">
        <w:rPr>
          <w:rFonts w:hAnsi="Times New Roman" w:hint="eastAsia"/>
        </w:rPr>
        <w:t>2　解剖料の納付方法</w:t>
      </w:r>
    </w:p>
    <w:sectPr w:rsidR="001F3B83" w:rsidRPr="00D91352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1A92" w:rsidRDefault="00321A92">
      <w:r>
        <w:separator/>
      </w:r>
    </w:p>
  </w:endnote>
  <w:endnote w:type="continuationSeparator" w:id="0">
    <w:p w:rsidR="00321A92" w:rsidRDefault="003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1A92" w:rsidRDefault="00321A92">
      <w:r>
        <w:separator/>
      </w:r>
    </w:p>
  </w:footnote>
  <w:footnote w:type="continuationSeparator" w:id="0">
    <w:p w:rsidR="00321A92" w:rsidRDefault="0032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B83"/>
    <w:rsid w:val="001F3B83"/>
    <w:rsid w:val="00321A92"/>
    <w:rsid w:val="008A2BF7"/>
    <w:rsid w:val="00A6150A"/>
    <w:rsid w:val="00A73238"/>
    <w:rsid w:val="00B90CD8"/>
    <w:rsid w:val="00D23DE7"/>
    <w:rsid w:val="00D42EA7"/>
    <w:rsid w:val="00D91352"/>
    <w:rsid w:val="00F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B5853-3F52-46C9-B6FF-744E179F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F3B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29</Words>
  <Characters>166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2025-08-01T14:12:00Z</dcterms:created>
  <dcterms:modified xsi:type="dcterms:W3CDTF">2025-08-01T14:12:00Z</dcterms:modified>
  <cp:category/>
</cp:coreProperties>
</file>