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9C4E76" w14:textId="77777777" w:rsidR="003F4F37" w:rsidRDefault="003F4F37">
      <w:pPr>
        <w:spacing w:after="100"/>
        <w:rPr>
          <w:rFonts w:hAnsi="Times New Roman"/>
          <w:sz w:val="21"/>
          <w:szCs w:val="21"/>
        </w:rPr>
      </w:pPr>
      <w:r>
        <w:rPr>
          <w:rFonts w:hAnsi="Times New Roman" w:hint="eastAsia"/>
          <w:sz w:val="21"/>
          <w:szCs w:val="21"/>
        </w:rPr>
        <w:t>別記様式</w:t>
      </w:r>
      <w:r>
        <w:rPr>
          <w:rFonts w:hAnsi="Times New Roman"/>
          <w:sz w:val="21"/>
          <w:szCs w:val="21"/>
        </w:rPr>
        <w:t>(1)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9"/>
        <w:gridCol w:w="609"/>
        <w:gridCol w:w="609"/>
        <w:gridCol w:w="609"/>
        <w:gridCol w:w="609"/>
      </w:tblGrid>
      <w:tr w:rsidR="003F4F37" w14:paraId="74E8147F" w14:textId="77777777">
        <w:trPr>
          <w:cantSplit/>
          <w:trHeight w:val="1134"/>
        </w:trPr>
        <w:tc>
          <w:tcPr>
            <w:tcW w:w="609" w:type="dxa"/>
            <w:textDirection w:val="tbRlV"/>
            <w:vAlign w:val="center"/>
          </w:tcPr>
          <w:p w14:paraId="737ADB8E" w14:textId="77777777" w:rsidR="003F4F37" w:rsidRDefault="003F4F37">
            <w:pPr>
              <w:jc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pacing w:val="52"/>
                <w:sz w:val="21"/>
                <w:szCs w:val="21"/>
              </w:rPr>
              <w:t>決裁</w:t>
            </w:r>
            <w:r>
              <w:rPr>
                <w:rFonts w:hAnsi="Times New Roman" w:hint="eastAsia"/>
                <w:sz w:val="21"/>
                <w:szCs w:val="21"/>
              </w:rPr>
              <w:t>欄</w:t>
            </w:r>
          </w:p>
        </w:tc>
        <w:tc>
          <w:tcPr>
            <w:tcW w:w="609" w:type="dxa"/>
          </w:tcPr>
          <w:p w14:paraId="4B45DCDB" w14:textId="77777777" w:rsidR="003F4F37" w:rsidRDefault="003F4F37">
            <w:pPr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609" w:type="dxa"/>
          </w:tcPr>
          <w:p w14:paraId="5236AA94" w14:textId="77777777" w:rsidR="003F4F37" w:rsidRDefault="003F4F37">
            <w:pPr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609" w:type="dxa"/>
          </w:tcPr>
          <w:p w14:paraId="163AD49F" w14:textId="77777777" w:rsidR="003F4F37" w:rsidRDefault="003F4F37">
            <w:pPr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609" w:type="dxa"/>
          </w:tcPr>
          <w:p w14:paraId="69FB9DF8" w14:textId="77777777" w:rsidR="003F4F37" w:rsidRDefault="003F4F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06675170" w14:textId="77777777" w:rsidR="003F4F37" w:rsidRDefault="003F4F37">
      <w:pPr>
        <w:rPr>
          <w:rFonts w:hAnsi="Times New Roman"/>
          <w:sz w:val="21"/>
          <w:szCs w:val="21"/>
        </w:rPr>
      </w:pPr>
    </w:p>
    <w:p w14:paraId="44ABEE8F" w14:textId="77777777" w:rsidR="003F4F37" w:rsidRDefault="003F4F37">
      <w:pPr>
        <w:jc w:val="center"/>
        <w:rPr>
          <w:rFonts w:hAnsi="Times New Roman"/>
          <w:sz w:val="21"/>
          <w:szCs w:val="21"/>
        </w:rPr>
      </w:pPr>
      <w:r>
        <w:rPr>
          <w:rFonts w:hAnsi="Times New Roman" w:hint="eastAsia"/>
          <w:sz w:val="21"/>
          <w:szCs w:val="21"/>
        </w:rPr>
        <w:t>職員証発行願</w:t>
      </w:r>
    </w:p>
    <w:p w14:paraId="12EBB89F" w14:textId="77777777" w:rsidR="003F4F37" w:rsidRDefault="003F4F37">
      <w:pPr>
        <w:spacing w:after="100"/>
        <w:jc w:val="right"/>
        <w:rPr>
          <w:rFonts w:hAnsi="Times New Roman"/>
          <w:sz w:val="21"/>
          <w:szCs w:val="21"/>
        </w:rPr>
      </w:pPr>
      <w:r>
        <w:rPr>
          <w:rFonts w:hAnsi="Times New Roman" w:hint="eastAsia"/>
          <w:sz w:val="21"/>
          <w:szCs w:val="21"/>
        </w:rPr>
        <w:t>令和　年　月　日</w:t>
      </w:r>
    </w:p>
    <w:p w14:paraId="781668FA" w14:textId="77777777" w:rsidR="003F4F37" w:rsidRDefault="003F4F37">
      <w:pPr>
        <w:rPr>
          <w:rFonts w:hAnsi="Times New Roman"/>
          <w:sz w:val="21"/>
          <w:szCs w:val="21"/>
        </w:rPr>
      </w:pPr>
      <w:r>
        <w:rPr>
          <w:rFonts w:hAnsi="Times New Roman" w:hint="eastAsia"/>
          <w:sz w:val="21"/>
          <w:szCs w:val="21"/>
        </w:rPr>
        <w:t xml:space="preserve">　　　　　　　　　殿</w:t>
      </w:r>
    </w:p>
    <w:p w14:paraId="0EC62806" w14:textId="77777777" w:rsidR="003F4F37" w:rsidRDefault="003F4F37">
      <w:pPr>
        <w:ind w:firstLineChars="100" w:firstLine="210"/>
        <w:rPr>
          <w:rFonts w:hAnsi="Times New Roman"/>
          <w:sz w:val="21"/>
          <w:szCs w:val="21"/>
        </w:rPr>
      </w:pPr>
      <w:r>
        <w:rPr>
          <w:rFonts w:hAnsi="Times New Roman" w:hint="eastAsia"/>
          <w:sz w:val="21"/>
          <w:szCs w:val="21"/>
        </w:rPr>
        <w:t>職員証の発行をお願いします。</w:t>
      </w:r>
    </w:p>
    <w:p w14:paraId="62FA228E" w14:textId="77777777" w:rsidR="003F4F37" w:rsidRDefault="003F4F37">
      <w:pPr>
        <w:rPr>
          <w:rFonts w:hAnsi="Times New Roman"/>
          <w:sz w:val="21"/>
          <w:szCs w:val="21"/>
        </w:rPr>
      </w:pPr>
    </w:p>
    <w:p w14:paraId="310C7A27" w14:textId="77777777" w:rsidR="003F4F37" w:rsidRDefault="003F4F37">
      <w:pPr>
        <w:rPr>
          <w:rFonts w:hAnsi="Times New Roman"/>
          <w:sz w:val="21"/>
          <w:szCs w:val="21"/>
        </w:rPr>
      </w:pPr>
    </w:p>
    <w:p w14:paraId="46B6F878" w14:textId="77777777" w:rsidR="003F4F37" w:rsidRDefault="003F4F37">
      <w:pPr>
        <w:jc w:val="right"/>
        <w:rPr>
          <w:rFonts w:hAnsi="Times New Roman"/>
          <w:sz w:val="21"/>
          <w:szCs w:val="21"/>
        </w:rPr>
      </w:pPr>
    </w:p>
    <w:p w14:paraId="7466E650" w14:textId="77777777" w:rsidR="003F4F37" w:rsidRDefault="003F4F37">
      <w:pPr>
        <w:ind w:right="1260" w:firstLineChars="2850" w:firstLine="5985"/>
        <w:rPr>
          <w:rFonts w:hAnsi="Times New Roman"/>
          <w:sz w:val="21"/>
          <w:szCs w:val="21"/>
          <w:lang w:eastAsia="zh-CN"/>
        </w:rPr>
      </w:pPr>
      <w:r>
        <w:rPr>
          <w:rFonts w:hAnsi="Times New Roman" w:hint="eastAsia"/>
          <w:sz w:val="21"/>
          <w:szCs w:val="21"/>
          <w:lang w:eastAsia="zh-CN"/>
        </w:rPr>
        <w:t xml:space="preserve">所属　　　　　　　　　　</w:t>
      </w:r>
    </w:p>
    <w:p w14:paraId="2A9E7949" w14:textId="77777777" w:rsidR="003F4F37" w:rsidRDefault="003F4F37">
      <w:pPr>
        <w:ind w:right="720" w:firstLineChars="2850" w:firstLine="5985"/>
        <w:rPr>
          <w:rFonts w:hAnsi="Times New Roman"/>
          <w:sz w:val="21"/>
          <w:szCs w:val="21"/>
          <w:lang w:eastAsia="zh-TW"/>
        </w:rPr>
      </w:pPr>
      <w:r>
        <w:rPr>
          <w:rFonts w:hAnsi="Times New Roman" w:hint="eastAsia"/>
          <w:sz w:val="21"/>
          <w:szCs w:val="21"/>
          <w:lang w:eastAsia="zh-TW"/>
        </w:rPr>
        <w:t xml:space="preserve">職名　　　　　　　　　　</w:t>
      </w:r>
    </w:p>
    <w:p w14:paraId="1C9FA07E" w14:textId="77777777" w:rsidR="003F4F37" w:rsidRDefault="003F4F37" w:rsidP="003C693D">
      <w:pPr>
        <w:wordWrap w:val="0"/>
        <w:jc w:val="right"/>
        <w:rPr>
          <w:rFonts w:hAnsi="Times New Roman"/>
          <w:sz w:val="21"/>
          <w:szCs w:val="21"/>
        </w:rPr>
      </w:pPr>
      <w:r>
        <w:rPr>
          <w:rFonts w:hAnsi="Times New Roman" w:hint="eastAsia"/>
          <w:sz w:val="21"/>
          <w:szCs w:val="21"/>
        </w:rPr>
        <w:t xml:space="preserve">氏名　　　　　　　　　</w:t>
      </w:r>
      <w:r w:rsidR="003C693D">
        <w:rPr>
          <w:rFonts w:hAnsi="Times New Roman" w:hint="eastAsia"/>
          <w:sz w:val="21"/>
          <w:szCs w:val="21"/>
        </w:rPr>
        <w:t xml:space="preserve">　</w:t>
      </w:r>
    </w:p>
    <w:p w14:paraId="23B0B966" w14:textId="77777777" w:rsidR="00472A90" w:rsidRDefault="00472A90">
      <w:pPr>
        <w:spacing w:after="100"/>
        <w:jc w:val="right"/>
        <w:rPr>
          <w:rFonts w:hAnsi="Times New Roman"/>
          <w:sz w:val="21"/>
          <w:szCs w:val="21"/>
        </w:rPr>
      </w:pPr>
    </w:p>
    <w:p w14:paraId="57DA4D27" w14:textId="234185A4" w:rsidR="003F4F37" w:rsidRDefault="003F4F37">
      <w:pPr>
        <w:spacing w:after="100"/>
        <w:jc w:val="right"/>
        <w:rPr>
          <w:rFonts w:hAnsi="Times New Roman"/>
          <w:sz w:val="21"/>
          <w:szCs w:val="21"/>
        </w:rPr>
      </w:pPr>
      <w:r>
        <w:rPr>
          <w:rFonts w:hAnsi="Times New Roman" w:hint="eastAsia"/>
          <w:sz w:val="21"/>
          <w:szCs w:val="21"/>
        </w:rPr>
        <w:t xml:space="preserve">　　年　　月　　日生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997"/>
        <w:gridCol w:w="473"/>
        <w:gridCol w:w="945"/>
        <w:gridCol w:w="630"/>
        <w:gridCol w:w="3150"/>
        <w:gridCol w:w="735"/>
        <w:gridCol w:w="1155"/>
      </w:tblGrid>
      <w:tr w:rsidR="003F4F37" w14:paraId="5362F0C8" w14:textId="77777777">
        <w:trPr>
          <w:trHeight w:val="776"/>
        </w:trPr>
        <w:tc>
          <w:tcPr>
            <w:tcW w:w="850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EC4DB" w14:textId="77777777" w:rsidR="003F4F37" w:rsidRDefault="003F4F37">
            <w:pPr>
              <w:jc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pacing w:val="1050"/>
                <w:sz w:val="21"/>
                <w:szCs w:val="21"/>
              </w:rPr>
              <w:t>原</w:t>
            </w:r>
            <w:r>
              <w:rPr>
                <w:rFonts w:hAnsi="Times New Roman" w:hint="eastAsia"/>
                <w:sz w:val="21"/>
                <w:szCs w:val="21"/>
              </w:rPr>
              <w:t>簿</w:t>
            </w:r>
          </w:p>
        </w:tc>
      </w:tr>
      <w:tr w:rsidR="003F4F37" w14:paraId="51301FF2" w14:textId="77777777">
        <w:trPr>
          <w:cantSplit/>
          <w:trHeight w:val="771"/>
        </w:trPr>
        <w:tc>
          <w:tcPr>
            <w:tcW w:w="141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BBFFCD" w14:textId="77777777" w:rsidR="003F4F37" w:rsidRDefault="003F4F37">
            <w:pPr>
              <w:jc w:val="distribute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職員証番号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511876" w14:textId="77777777" w:rsidR="003F4F37" w:rsidRDefault="003F4F37">
            <w:pPr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3780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14:paraId="0A246187" w14:textId="77777777" w:rsidR="003F4F37" w:rsidRDefault="003F4F37">
            <w:pPr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紛失届け出　　　年　　　月　　　日</w:t>
            </w:r>
          </w:p>
        </w:tc>
        <w:tc>
          <w:tcPr>
            <w:tcW w:w="735" w:type="dxa"/>
            <w:tcBorders>
              <w:top w:val="single" w:sz="12" w:space="0" w:color="auto"/>
            </w:tcBorders>
            <w:vAlign w:val="center"/>
          </w:tcPr>
          <w:p w14:paraId="30BE38C8" w14:textId="77777777" w:rsidR="003F4F37" w:rsidRDefault="003F4F37">
            <w:pPr>
              <w:jc w:val="distribute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取扱者印</w:t>
            </w:r>
          </w:p>
        </w:tc>
        <w:tc>
          <w:tcPr>
            <w:tcW w:w="11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95281A" w14:textId="77777777" w:rsidR="003F4F37" w:rsidRDefault="003F4F37">
            <w:pPr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</w:tr>
      <w:tr w:rsidR="003F4F37" w14:paraId="1ED43D49" w14:textId="77777777">
        <w:trPr>
          <w:cantSplit/>
          <w:trHeight w:val="790"/>
        </w:trPr>
        <w:tc>
          <w:tcPr>
            <w:tcW w:w="1416" w:type="dxa"/>
            <w:gridSpan w:val="2"/>
            <w:tcBorders>
              <w:left w:val="single" w:sz="12" w:space="0" w:color="auto"/>
            </w:tcBorders>
            <w:vAlign w:val="center"/>
          </w:tcPr>
          <w:p w14:paraId="3E467116" w14:textId="77777777" w:rsidR="003F4F37" w:rsidRDefault="003F4F37">
            <w:pPr>
              <w:jc w:val="distribute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発行年月日</w:t>
            </w:r>
          </w:p>
        </w:tc>
        <w:tc>
          <w:tcPr>
            <w:tcW w:w="1418" w:type="dxa"/>
            <w:gridSpan w:val="2"/>
            <w:tcBorders>
              <w:right w:val="single" w:sz="12" w:space="0" w:color="auto"/>
            </w:tcBorders>
            <w:vAlign w:val="center"/>
          </w:tcPr>
          <w:p w14:paraId="2F6D4198" w14:textId="77777777" w:rsidR="003F4F37" w:rsidRDefault="003F4F37">
            <w:pPr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3780" w:type="dxa"/>
            <w:gridSpan w:val="2"/>
            <w:tcBorders>
              <w:left w:val="nil"/>
            </w:tcBorders>
            <w:vAlign w:val="center"/>
          </w:tcPr>
          <w:p w14:paraId="0D7A2D94" w14:textId="77777777" w:rsidR="003F4F37" w:rsidRDefault="003F4F37">
            <w:pPr>
              <w:rPr>
                <w:rFonts w:hAnsi="Times New Roman"/>
                <w:sz w:val="21"/>
                <w:szCs w:val="21"/>
                <w:lang w:eastAsia="zh-TW"/>
              </w:rPr>
            </w:pPr>
            <w:r>
              <w:rPr>
                <w:rFonts w:hAnsi="Times New Roman" w:hint="eastAsia"/>
                <w:sz w:val="21"/>
                <w:szCs w:val="21"/>
              </w:rPr>
              <w:t>返　　　還</w:t>
            </w:r>
            <w:r>
              <w:rPr>
                <w:rFonts w:hAnsi="Times New Roman" w:hint="eastAsia"/>
                <w:sz w:val="21"/>
                <w:szCs w:val="21"/>
                <w:lang w:eastAsia="zh-TW"/>
              </w:rPr>
              <w:t xml:space="preserve">　　　年　　　月　　　日</w:t>
            </w:r>
          </w:p>
        </w:tc>
        <w:tc>
          <w:tcPr>
            <w:tcW w:w="735" w:type="dxa"/>
            <w:vAlign w:val="center"/>
          </w:tcPr>
          <w:p w14:paraId="23333393" w14:textId="77777777" w:rsidR="003F4F37" w:rsidRDefault="003F4F37">
            <w:pPr>
              <w:jc w:val="distribute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取扱者印</w:t>
            </w:r>
          </w:p>
        </w:tc>
        <w:tc>
          <w:tcPr>
            <w:tcW w:w="1155" w:type="dxa"/>
            <w:tcBorders>
              <w:right w:val="single" w:sz="12" w:space="0" w:color="auto"/>
            </w:tcBorders>
            <w:vAlign w:val="center"/>
          </w:tcPr>
          <w:p w14:paraId="7E4E59B4" w14:textId="77777777" w:rsidR="003F4F37" w:rsidRDefault="003F4F37">
            <w:pPr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</w:tr>
      <w:tr w:rsidR="003F4F37" w14:paraId="5DF6B935" w14:textId="77777777">
        <w:trPr>
          <w:cantSplit/>
          <w:trHeight w:val="1978"/>
        </w:trPr>
        <w:tc>
          <w:tcPr>
            <w:tcW w:w="419" w:type="dxa"/>
            <w:tcBorders>
              <w:top w:val="nil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4F3FECC4" w14:textId="77777777" w:rsidR="003F4F37" w:rsidRDefault="003F4F37">
            <w:pPr>
              <w:ind w:left="113" w:firstLine="210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契   　   印</w:t>
            </w:r>
          </w:p>
        </w:tc>
        <w:tc>
          <w:tcPr>
            <w:tcW w:w="997" w:type="dxa"/>
            <w:tcBorders>
              <w:top w:val="nil"/>
              <w:bottom w:val="single" w:sz="12" w:space="0" w:color="auto"/>
            </w:tcBorders>
            <w:vAlign w:val="center"/>
          </w:tcPr>
          <w:p w14:paraId="626AED79" w14:textId="77777777" w:rsidR="003F4F37" w:rsidRDefault="003F4F37">
            <w:pPr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473" w:type="dxa"/>
            <w:tcBorders>
              <w:top w:val="nil"/>
              <w:bottom w:val="single" w:sz="12" w:space="0" w:color="auto"/>
            </w:tcBorders>
            <w:textDirection w:val="tbRlV"/>
            <w:vAlign w:val="center"/>
          </w:tcPr>
          <w:p w14:paraId="3B2525BB" w14:textId="77777777" w:rsidR="003F4F37" w:rsidRDefault="003F4F37">
            <w:pPr>
              <w:ind w:left="113" w:firstLine="210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受   領   印</w:t>
            </w:r>
          </w:p>
        </w:tc>
        <w:tc>
          <w:tcPr>
            <w:tcW w:w="945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B254A8E" w14:textId="77777777" w:rsidR="003F4F37" w:rsidRDefault="003F4F37">
            <w:pPr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630" w:type="dxa"/>
            <w:tcBorders>
              <w:left w:val="nil"/>
              <w:bottom w:val="single" w:sz="12" w:space="0" w:color="auto"/>
            </w:tcBorders>
            <w:vAlign w:val="center"/>
          </w:tcPr>
          <w:p w14:paraId="00A9F857" w14:textId="77777777" w:rsidR="003F4F37" w:rsidRDefault="003F4F37">
            <w:pPr>
              <w:jc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備</w:t>
            </w:r>
          </w:p>
          <w:p w14:paraId="13A8D16A" w14:textId="77777777" w:rsidR="003F4F37" w:rsidRDefault="003F4F37">
            <w:pPr>
              <w:rPr>
                <w:rFonts w:hAnsi="Times New Roman"/>
                <w:sz w:val="21"/>
                <w:szCs w:val="21"/>
              </w:rPr>
            </w:pPr>
          </w:p>
          <w:p w14:paraId="4E767EA3" w14:textId="77777777" w:rsidR="003F4F37" w:rsidRDefault="003F4F37">
            <w:pPr>
              <w:rPr>
                <w:rFonts w:hAnsi="Times New Roman"/>
                <w:sz w:val="21"/>
                <w:szCs w:val="21"/>
              </w:rPr>
            </w:pPr>
          </w:p>
          <w:p w14:paraId="32E52239" w14:textId="77777777" w:rsidR="003F4F37" w:rsidRDefault="003F4F37">
            <w:pPr>
              <w:rPr>
                <w:rFonts w:hAnsi="Times New Roman"/>
                <w:sz w:val="21"/>
                <w:szCs w:val="21"/>
              </w:rPr>
            </w:pPr>
          </w:p>
          <w:p w14:paraId="1B5EAF30" w14:textId="77777777" w:rsidR="003F4F37" w:rsidRDefault="003F4F37">
            <w:pPr>
              <w:jc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考</w:t>
            </w:r>
          </w:p>
        </w:tc>
        <w:tc>
          <w:tcPr>
            <w:tcW w:w="504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738D0C" w14:textId="77777777" w:rsidR="003F4F37" w:rsidRDefault="003F4F37">
            <w:pPr>
              <w:rPr>
                <w:rFonts w:hAnsi="Times New Roman"/>
                <w:sz w:val="21"/>
                <w:szCs w:val="21"/>
              </w:rPr>
            </w:pPr>
          </w:p>
        </w:tc>
      </w:tr>
    </w:tbl>
    <w:p w14:paraId="5D2C1AC4" w14:textId="77777777" w:rsidR="003F4F37" w:rsidRDefault="003F4F37">
      <w:pPr>
        <w:spacing w:before="100"/>
        <w:jc w:val="right"/>
        <w:rPr>
          <w:rFonts w:hAnsi="Times New Roman"/>
          <w:sz w:val="21"/>
          <w:szCs w:val="21"/>
        </w:rPr>
      </w:pPr>
      <w:r>
        <w:rPr>
          <w:rFonts w:hAnsi="Times New Roman" w:hint="eastAsia"/>
          <w:sz w:val="21"/>
          <w:szCs w:val="21"/>
        </w:rPr>
        <w:t>枠内は記入しないこと。</w:t>
      </w:r>
    </w:p>
    <w:p w14:paraId="000BBC5B" w14:textId="77777777" w:rsidR="003F4F37" w:rsidRDefault="003F4F37"/>
    <w:sectPr w:rsidR="003F4F37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A91B5" w14:textId="77777777" w:rsidR="00C83DF4" w:rsidRDefault="00C83DF4" w:rsidP="003A526A">
      <w:r>
        <w:separator/>
      </w:r>
    </w:p>
  </w:endnote>
  <w:endnote w:type="continuationSeparator" w:id="0">
    <w:p w14:paraId="1F9A6FE5" w14:textId="77777777" w:rsidR="00C83DF4" w:rsidRDefault="00C83DF4" w:rsidP="003A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88F57" w14:textId="77777777" w:rsidR="00C83DF4" w:rsidRDefault="00C83DF4" w:rsidP="003A526A">
      <w:r>
        <w:separator/>
      </w:r>
    </w:p>
  </w:footnote>
  <w:footnote w:type="continuationSeparator" w:id="0">
    <w:p w14:paraId="7BCD5311" w14:textId="77777777" w:rsidR="00C83DF4" w:rsidRDefault="00C83DF4" w:rsidP="003A5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21512E"/>
    <w:rsid w:val="00321F40"/>
    <w:rsid w:val="003A526A"/>
    <w:rsid w:val="003C693D"/>
    <w:rsid w:val="003F4F37"/>
    <w:rsid w:val="00472A90"/>
    <w:rsid w:val="006B6908"/>
    <w:rsid w:val="009C1112"/>
    <w:rsid w:val="00C83DF4"/>
    <w:rsid w:val="00CA50AE"/>
    <w:rsid w:val="00DF4E47"/>
    <w:rsid w:val="00E17FD7"/>
    <w:rsid w:val="00EC7E22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B2C70"/>
  <w15:chartTrackingRefBased/>
  <w15:docId w15:val="{DCEBD9CC-35E1-4512-850A-75DE9390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52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526A"/>
    <w:rPr>
      <w:rFonts w:ascii="ＭＳ 明朝"/>
      <w:kern w:val="2"/>
      <w:sz w:val="18"/>
      <w:szCs w:val="24"/>
    </w:rPr>
  </w:style>
  <w:style w:type="paragraph" w:styleId="a5">
    <w:name w:val="footer"/>
    <w:basedOn w:val="a"/>
    <w:link w:val="a6"/>
    <w:uiPriority w:val="99"/>
    <w:unhideWhenUsed/>
    <w:rsid w:val="003A52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526A"/>
    <w:rPr>
      <w:rFonts w:ascii="ＭＳ 明朝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20200605\&#26032;&#12375;&#12356;&#12501;&#12457;&#12523;&#12480;&#12540;%20(2)\&#35215;&#21063;&#25913;&#27491;_1210\20220210\&#26032;&#12375;&#12356;&#12501;&#12457;&#12523;&#12480;&#12540;\540_&#31070;&#25144;&#22823;&#23398;&#32887;&#21729;&#35388;&#21462;&#25201;&#35215;&#31243;\Normal.wp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1</TotalTime>
  <Pages>1</Pages>
  <Words>35</Words>
  <Characters>201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別記様式(1)</vt:lpstr>
    </vt:vector>
  </TitlesOfParts>
  <Manager/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別記様式(1)</dc:title>
  <dc:subject/>
  <dc:creator>KEI YAMADA</dc:creator>
  <cp:keywords/>
  <dc:description/>
  <cp:lastModifiedBy>pk-houki-01</cp:lastModifiedBy>
  <cp:revision>3</cp:revision>
  <dcterms:created xsi:type="dcterms:W3CDTF">2026-07-03T00:47:00Z</dcterms:created>
  <dcterms:modified xsi:type="dcterms:W3CDTF">2026-07-03T00:48:00Z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1041-9.1.0.4057</vt:lpwstr>
  </property>
</Properties>
</file>