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9C4E76" w14:textId="77777777" w:rsidR="003F4F37" w:rsidRDefault="003F4F37">
      <w:pPr>
        <w:spacing w:after="10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別記様式</w:t>
      </w:r>
      <w:r>
        <w:rPr>
          <w:rFonts w:hAnsi="Times New Roman"/>
          <w:sz w:val="21"/>
          <w:szCs w:val="21"/>
        </w:rPr>
        <w:t>(1)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609"/>
        <w:gridCol w:w="609"/>
        <w:gridCol w:w="609"/>
        <w:gridCol w:w="609"/>
      </w:tblGrid>
      <w:tr w:rsidR="003F4F37" w14:paraId="74E8147F" w14:textId="77777777">
        <w:trPr>
          <w:cantSplit/>
          <w:trHeight w:val="1134"/>
        </w:trPr>
        <w:tc>
          <w:tcPr>
            <w:tcW w:w="609" w:type="dxa"/>
            <w:textDirection w:val="tbRlV"/>
            <w:vAlign w:val="center"/>
          </w:tcPr>
          <w:p w14:paraId="737ADB8E" w14:textId="77777777" w:rsidR="003F4F37" w:rsidRDefault="003F4F37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pacing w:val="52"/>
                <w:sz w:val="21"/>
                <w:szCs w:val="21"/>
              </w:rPr>
              <w:t>決裁</w:t>
            </w:r>
            <w:r>
              <w:rPr>
                <w:rFonts w:hAnsi="Times New Roman" w:hint="eastAsia"/>
                <w:sz w:val="21"/>
                <w:szCs w:val="21"/>
              </w:rPr>
              <w:t>欄</w:t>
            </w:r>
          </w:p>
        </w:tc>
        <w:tc>
          <w:tcPr>
            <w:tcW w:w="609" w:type="dxa"/>
          </w:tcPr>
          <w:p w14:paraId="4B45DCDB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09" w:type="dxa"/>
          </w:tcPr>
          <w:p w14:paraId="5236AA94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09" w:type="dxa"/>
          </w:tcPr>
          <w:p w14:paraId="163AD49F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09" w:type="dxa"/>
          </w:tcPr>
          <w:p w14:paraId="69FB9DF8" w14:textId="77777777" w:rsidR="003F4F37" w:rsidRDefault="003F4F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06675170" w14:textId="77777777" w:rsidR="003F4F37" w:rsidRDefault="003F4F37">
      <w:pPr>
        <w:rPr>
          <w:rFonts w:hAnsi="Times New Roman"/>
          <w:sz w:val="21"/>
          <w:szCs w:val="21"/>
        </w:rPr>
      </w:pPr>
    </w:p>
    <w:p w14:paraId="44ABEE8F" w14:textId="77777777" w:rsidR="003F4F37" w:rsidRDefault="003F4F37">
      <w:pPr>
        <w:jc w:val="center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職員証発行願</w:t>
      </w:r>
    </w:p>
    <w:p w14:paraId="12EBB89F" w14:textId="77777777" w:rsidR="003F4F37" w:rsidRDefault="003F4F37">
      <w:pPr>
        <w:spacing w:after="100"/>
        <w:jc w:val="righ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令和　年　月　日</w:t>
      </w:r>
    </w:p>
    <w:p w14:paraId="781668FA" w14:textId="77777777" w:rsidR="003F4F37" w:rsidRDefault="003F4F37">
      <w:pPr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　　　　　　　　　殿</w:t>
      </w:r>
    </w:p>
    <w:p w14:paraId="0EC62806" w14:textId="77777777" w:rsidR="003F4F37" w:rsidRDefault="003F4F37">
      <w:pPr>
        <w:ind w:firstLineChars="100" w:firstLine="210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職員証の発行をお願いします。</w:t>
      </w:r>
    </w:p>
    <w:p w14:paraId="62FA228E" w14:textId="77777777" w:rsidR="003F4F37" w:rsidRDefault="003F4F37">
      <w:pPr>
        <w:rPr>
          <w:rFonts w:hAnsi="Times New Roman"/>
          <w:sz w:val="21"/>
          <w:szCs w:val="21"/>
        </w:rPr>
      </w:pPr>
    </w:p>
    <w:p w14:paraId="310C7A27" w14:textId="77777777" w:rsidR="003F4F37" w:rsidRDefault="003F4F37">
      <w:pPr>
        <w:rPr>
          <w:rFonts w:hAnsi="Times New Roman"/>
          <w:sz w:val="21"/>
          <w:szCs w:val="21"/>
        </w:rPr>
      </w:pPr>
    </w:p>
    <w:p w14:paraId="46B6F878" w14:textId="77777777" w:rsidR="003F4F37" w:rsidRDefault="003F4F37">
      <w:pPr>
        <w:jc w:val="right"/>
        <w:rPr>
          <w:rFonts w:hAnsi="Times New Roman"/>
          <w:sz w:val="21"/>
          <w:szCs w:val="21"/>
        </w:rPr>
      </w:pPr>
    </w:p>
    <w:p w14:paraId="7466E650" w14:textId="77777777" w:rsidR="003F4F37" w:rsidRDefault="003F4F37">
      <w:pPr>
        <w:ind w:right="1260" w:firstLineChars="2850" w:firstLine="5985"/>
        <w:rPr>
          <w:rFonts w:hAnsi="Times New Roman"/>
          <w:sz w:val="21"/>
          <w:szCs w:val="21"/>
          <w:lang w:eastAsia="zh-CN"/>
        </w:rPr>
      </w:pPr>
      <w:r>
        <w:rPr>
          <w:rFonts w:hAnsi="Times New Roman" w:hint="eastAsia"/>
          <w:sz w:val="21"/>
          <w:szCs w:val="21"/>
          <w:lang w:eastAsia="zh-CN"/>
        </w:rPr>
        <w:t xml:space="preserve">所属　　　　　　　　　　</w:t>
      </w:r>
    </w:p>
    <w:p w14:paraId="2A9E7949" w14:textId="77777777" w:rsidR="003F4F37" w:rsidRDefault="003F4F37">
      <w:pPr>
        <w:ind w:right="720" w:firstLineChars="2850" w:firstLine="5985"/>
        <w:rPr>
          <w:rFonts w:hAnsi="Times New Roman"/>
          <w:sz w:val="21"/>
          <w:szCs w:val="21"/>
          <w:lang w:eastAsia="zh-TW"/>
        </w:rPr>
      </w:pPr>
      <w:r>
        <w:rPr>
          <w:rFonts w:hAnsi="Times New Roman" w:hint="eastAsia"/>
          <w:sz w:val="21"/>
          <w:szCs w:val="21"/>
          <w:lang w:eastAsia="zh-TW"/>
        </w:rPr>
        <w:t xml:space="preserve">職名　　　　　　　　　　</w:t>
      </w:r>
    </w:p>
    <w:p w14:paraId="1C9FA07E" w14:textId="77777777" w:rsidR="003F4F37" w:rsidRDefault="003F4F37" w:rsidP="003C693D">
      <w:pPr>
        <w:wordWrap w:val="0"/>
        <w:jc w:val="righ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氏名　　　　　　　　　</w:t>
      </w:r>
      <w:r w:rsidR="003C693D">
        <w:rPr>
          <w:rFonts w:hAnsi="Times New Roman" w:hint="eastAsia"/>
          <w:sz w:val="21"/>
          <w:szCs w:val="21"/>
        </w:rPr>
        <w:t xml:space="preserve">　</w:t>
      </w:r>
    </w:p>
    <w:p w14:paraId="32DCB361" w14:textId="77777777" w:rsidR="003C693D" w:rsidRPr="00321F40" w:rsidRDefault="003C693D">
      <w:pPr>
        <w:jc w:val="right"/>
        <w:rPr>
          <w:rFonts w:hAnsi="Times New Roman"/>
          <w:sz w:val="21"/>
          <w:szCs w:val="21"/>
          <w:u w:color="FF0000"/>
        </w:rPr>
      </w:pPr>
      <w:bookmarkStart w:id="0" w:name="_GoBack"/>
      <w:r w:rsidRPr="00321F40">
        <w:rPr>
          <w:rFonts w:hAnsi="Times New Roman" w:hint="eastAsia"/>
          <w:sz w:val="21"/>
          <w:szCs w:val="21"/>
          <w:u w:color="FF0000"/>
        </w:rPr>
        <w:t>（記名押印又は自署）</w:t>
      </w:r>
      <w:bookmarkEnd w:id="0"/>
    </w:p>
    <w:p w14:paraId="57DA4D27" w14:textId="77777777" w:rsidR="003F4F37" w:rsidRDefault="003F4F37">
      <w:pPr>
        <w:spacing w:after="100"/>
        <w:jc w:val="righ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　　年　　月　　日生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997"/>
        <w:gridCol w:w="473"/>
        <w:gridCol w:w="945"/>
        <w:gridCol w:w="630"/>
        <w:gridCol w:w="3150"/>
        <w:gridCol w:w="735"/>
        <w:gridCol w:w="1155"/>
      </w:tblGrid>
      <w:tr w:rsidR="003F4F37" w14:paraId="5362F0C8" w14:textId="77777777">
        <w:trPr>
          <w:trHeight w:val="776"/>
        </w:trPr>
        <w:tc>
          <w:tcPr>
            <w:tcW w:w="8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EC4DB" w14:textId="77777777" w:rsidR="003F4F37" w:rsidRDefault="003F4F37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pacing w:val="1050"/>
                <w:sz w:val="21"/>
                <w:szCs w:val="21"/>
              </w:rPr>
              <w:t>原</w:t>
            </w:r>
            <w:r>
              <w:rPr>
                <w:rFonts w:hAnsi="Times New Roman" w:hint="eastAsia"/>
                <w:sz w:val="21"/>
                <w:szCs w:val="21"/>
              </w:rPr>
              <w:t>簿</w:t>
            </w:r>
          </w:p>
        </w:tc>
      </w:tr>
      <w:tr w:rsidR="003F4F37" w14:paraId="51301FF2" w14:textId="77777777">
        <w:trPr>
          <w:cantSplit/>
          <w:trHeight w:val="771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BBFFCD" w14:textId="77777777" w:rsidR="003F4F37" w:rsidRDefault="003F4F37">
            <w:pPr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職員証番号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11876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0A246187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紛失届け出　　　年　　　月　　　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30BE38C8" w14:textId="77777777" w:rsidR="003F4F37" w:rsidRDefault="003F4F37">
            <w:pPr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取扱者印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5281A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</w:tr>
      <w:tr w:rsidR="003F4F37" w14:paraId="1ED43D49" w14:textId="77777777">
        <w:trPr>
          <w:cantSplit/>
          <w:trHeight w:val="790"/>
        </w:trPr>
        <w:tc>
          <w:tcPr>
            <w:tcW w:w="1416" w:type="dxa"/>
            <w:gridSpan w:val="2"/>
            <w:tcBorders>
              <w:left w:val="single" w:sz="12" w:space="0" w:color="auto"/>
            </w:tcBorders>
            <w:vAlign w:val="center"/>
          </w:tcPr>
          <w:p w14:paraId="3E467116" w14:textId="77777777" w:rsidR="003F4F37" w:rsidRDefault="003F4F37">
            <w:pPr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発行年月日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2F6D4198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left w:val="nil"/>
            </w:tcBorders>
            <w:vAlign w:val="center"/>
          </w:tcPr>
          <w:p w14:paraId="0D7A2D94" w14:textId="77777777" w:rsidR="003F4F37" w:rsidRDefault="003F4F37">
            <w:pPr>
              <w:rPr>
                <w:rFonts w:hAnsi="Times New Roman"/>
                <w:sz w:val="21"/>
                <w:szCs w:val="21"/>
                <w:lang w:eastAsia="zh-TW"/>
              </w:rPr>
            </w:pPr>
            <w:r>
              <w:rPr>
                <w:rFonts w:hAnsi="Times New Roman" w:hint="eastAsia"/>
                <w:sz w:val="21"/>
                <w:szCs w:val="21"/>
              </w:rPr>
              <w:t>返　　　還</w:t>
            </w:r>
            <w:r>
              <w:rPr>
                <w:rFonts w:hAnsi="Times New Roman" w:hint="eastAsia"/>
                <w:sz w:val="21"/>
                <w:szCs w:val="21"/>
                <w:lang w:eastAsia="zh-TW"/>
              </w:rPr>
              <w:t xml:space="preserve">　　　年　　　月　　　日</w:t>
            </w:r>
          </w:p>
        </w:tc>
        <w:tc>
          <w:tcPr>
            <w:tcW w:w="735" w:type="dxa"/>
            <w:vAlign w:val="center"/>
          </w:tcPr>
          <w:p w14:paraId="23333393" w14:textId="77777777" w:rsidR="003F4F37" w:rsidRDefault="003F4F37">
            <w:pPr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取扱者印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7E4E59B4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</w:tr>
      <w:tr w:rsidR="003F4F37" w14:paraId="5DF6B935" w14:textId="77777777">
        <w:trPr>
          <w:cantSplit/>
          <w:trHeight w:val="1978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F3FECC4" w14:textId="77777777" w:rsidR="003F4F37" w:rsidRDefault="003F4F37">
            <w:pPr>
              <w:ind w:left="113" w:firstLine="210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契   　   印</w:t>
            </w:r>
          </w:p>
        </w:tc>
        <w:tc>
          <w:tcPr>
            <w:tcW w:w="997" w:type="dxa"/>
            <w:tcBorders>
              <w:top w:val="nil"/>
              <w:bottom w:val="single" w:sz="12" w:space="0" w:color="auto"/>
            </w:tcBorders>
            <w:vAlign w:val="center"/>
          </w:tcPr>
          <w:p w14:paraId="626AED79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bottom w:val="single" w:sz="12" w:space="0" w:color="auto"/>
            </w:tcBorders>
            <w:textDirection w:val="tbRlV"/>
            <w:vAlign w:val="center"/>
          </w:tcPr>
          <w:p w14:paraId="3B2525BB" w14:textId="77777777" w:rsidR="003F4F37" w:rsidRDefault="003F4F37">
            <w:pPr>
              <w:ind w:left="113" w:firstLine="210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受   領   印</w:t>
            </w:r>
          </w:p>
        </w:tc>
        <w:tc>
          <w:tcPr>
            <w:tcW w:w="94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254A8E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vAlign w:val="center"/>
          </w:tcPr>
          <w:p w14:paraId="00A9F857" w14:textId="77777777" w:rsidR="003F4F37" w:rsidRDefault="003F4F37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備</w:t>
            </w:r>
          </w:p>
          <w:p w14:paraId="13A8D16A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</w:p>
          <w:p w14:paraId="4E767EA3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</w:p>
          <w:p w14:paraId="32E52239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</w:p>
          <w:p w14:paraId="1B5EAF30" w14:textId="77777777" w:rsidR="003F4F37" w:rsidRDefault="003F4F37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考</w:t>
            </w:r>
          </w:p>
        </w:tc>
        <w:tc>
          <w:tcPr>
            <w:tcW w:w="50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738D0C" w14:textId="77777777" w:rsidR="003F4F37" w:rsidRDefault="003F4F37">
            <w:pPr>
              <w:rPr>
                <w:rFonts w:hAnsi="Times New Roman"/>
                <w:sz w:val="21"/>
                <w:szCs w:val="21"/>
              </w:rPr>
            </w:pPr>
          </w:p>
        </w:tc>
      </w:tr>
    </w:tbl>
    <w:p w14:paraId="5D2C1AC4" w14:textId="77777777" w:rsidR="003F4F37" w:rsidRDefault="003F4F37">
      <w:pPr>
        <w:spacing w:before="100"/>
        <w:jc w:val="right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枠内は記入しないこと。</w:t>
      </w:r>
    </w:p>
    <w:p w14:paraId="000BBC5B" w14:textId="77777777" w:rsidR="003F4F37" w:rsidRDefault="003F4F37"/>
    <w:sectPr w:rsidR="003F4F3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09AD" w14:textId="77777777" w:rsidR="003A526A" w:rsidRDefault="003A526A" w:rsidP="003A526A">
      <w:r>
        <w:separator/>
      </w:r>
    </w:p>
  </w:endnote>
  <w:endnote w:type="continuationSeparator" w:id="0">
    <w:p w14:paraId="2EABC0B4" w14:textId="77777777" w:rsidR="003A526A" w:rsidRDefault="003A526A" w:rsidP="003A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98CB" w14:textId="77777777" w:rsidR="003A526A" w:rsidRDefault="003A526A" w:rsidP="003A526A">
      <w:r>
        <w:separator/>
      </w:r>
    </w:p>
  </w:footnote>
  <w:footnote w:type="continuationSeparator" w:id="0">
    <w:p w14:paraId="6BF5974A" w14:textId="77777777" w:rsidR="003A526A" w:rsidRDefault="003A526A" w:rsidP="003A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1512E"/>
    <w:rsid w:val="00321F40"/>
    <w:rsid w:val="003A526A"/>
    <w:rsid w:val="003C693D"/>
    <w:rsid w:val="003F4F37"/>
    <w:rsid w:val="009C1112"/>
    <w:rsid w:val="00CA50AE"/>
    <w:rsid w:val="00E17FD7"/>
    <w:rsid w:val="00E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CB2C70"/>
  <w15:chartTrackingRefBased/>
  <w15:docId w15:val="{DCEBD9CC-35E1-4512-850A-75DE9390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26A"/>
    <w:rPr>
      <w:rFonts w:ascii="ＭＳ 明朝"/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A5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26A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0605\&#26032;&#12375;&#12356;&#12501;&#12457;&#12523;&#12480;&#12540;%20(2)\&#35215;&#21063;&#25913;&#27491;_1210\20220210\&#26032;&#12375;&#12356;&#12501;&#12457;&#12523;&#12480;&#12540;\540_&#31070;&#25144;&#22823;&#23398;&#32887;&#21729;&#35388;&#21462;&#25201;&#35215;&#31243;\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105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別記様式(1)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別記様式(1)</dc:title>
  <dc:subject/>
  <dc:creator>KEI YAMADA</dc:creator>
  <cp:keywords/>
  <dc:description/>
  <cp:lastModifiedBy>企画法規グループ（松本）</cp:lastModifiedBy>
  <cp:revision>3</cp:revision>
  <dcterms:created xsi:type="dcterms:W3CDTF">2022-03-24T08:43:00Z</dcterms:created>
  <dcterms:modified xsi:type="dcterms:W3CDTF">2022-04-25T06:48:00Z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