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CCC" w:rsidRPr="00AC4516" w:rsidRDefault="004960E1">
      <w:pPr>
        <w:rPr>
          <w:rFonts w:hint="eastAsia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7.5pt;margin-top:111.55pt;width:29.5pt;height:59.7pt;z-index:251658240" filled="f" stroked="f">
            <v:textbox inset="0,0,0,0">
              <w:txbxContent>
                <w:p w:rsidR="004960E1" w:rsidRDefault="004960E1" w:rsidP="004960E1">
                  <w:pPr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作成改刻廃止</w:t>
                  </w:r>
                </w:p>
              </w:txbxContent>
            </v:textbox>
            <w10:anchorlock/>
          </v:shape>
        </w:pict>
      </w:r>
      <w:r w:rsidR="00551EFE">
        <w:rPr>
          <w:noProof/>
          <w:snapToGrid/>
        </w:rPr>
        <w:pict>
          <v:shape id="_x0000_s1032" type="#_x0000_t202" style="position:absolute;left:0;text-align:left;margin-left:4.95pt;margin-top:348.15pt;width:23.55pt;height:27.15pt;z-index:251657216" filled="f" stroked="f">
            <v:textbox inset="0,0,0,0">
              <w:txbxContent>
                <w:p w:rsidR="00551EFE" w:rsidRPr="00551EFE" w:rsidRDefault="00551EFE" w:rsidP="00551EFE">
                  <w:pPr>
                    <w:spacing w:line="280" w:lineRule="exact"/>
                    <w:jc w:val="left"/>
                    <w:rPr>
                      <w:szCs w:val="21"/>
                    </w:rPr>
                  </w:pPr>
                  <w:r w:rsidRPr="00551EFE">
                    <w:rPr>
                      <w:rFonts w:hint="eastAsia"/>
                      <w:szCs w:val="21"/>
                    </w:rPr>
                    <w:t>作成改刻</w:t>
                  </w:r>
                </w:p>
              </w:txbxContent>
            </v:textbox>
            <w10:anchorlock/>
          </v:shape>
        </w:pict>
      </w:r>
      <w:r w:rsidR="00611CCC" w:rsidRPr="00AC4516">
        <w:rPr>
          <w:rFonts w:hint="eastAsia"/>
        </w:rPr>
        <w:t>第1号様式(第7条第1項関係)</w:t>
      </w:r>
    </w:p>
    <w:p w:rsidR="00611CCC" w:rsidRPr="00AC4516" w:rsidRDefault="00611CCC">
      <w:pPr>
        <w:rPr>
          <w:rFonts w:hint="eastAsia"/>
        </w:rPr>
      </w:pPr>
    </w:p>
    <w:p w:rsidR="00611CCC" w:rsidRPr="00AC4516" w:rsidRDefault="00845CCE">
      <w:pPr>
        <w:adjustRightInd w:val="0"/>
        <w:snapToGrid w:val="0"/>
        <w:jc w:val="right"/>
        <w:rPr>
          <w:rFonts w:hint="eastAsia"/>
        </w:rPr>
      </w:pPr>
      <w:r>
        <w:rPr>
          <w:rFonts w:hint="eastAsia"/>
        </w:rPr>
        <w:t>令和</w:t>
      </w:r>
      <w:r w:rsidR="00611CCC" w:rsidRPr="00AC4516">
        <w:rPr>
          <w:rFonts w:hint="eastAsia"/>
        </w:rPr>
        <w:t xml:space="preserve">　年　月　日　</w:t>
      </w:r>
    </w:p>
    <w:p w:rsidR="00611CCC" w:rsidRPr="00AC4516" w:rsidRDefault="00611CCC">
      <w:pPr>
        <w:adjustRightInd w:val="0"/>
        <w:snapToGrid w:val="0"/>
        <w:rPr>
          <w:rFonts w:hint="eastAsia"/>
        </w:rPr>
      </w:pPr>
    </w:p>
    <w:p w:rsidR="00611CCC" w:rsidRPr="00AC4516" w:rsidRDefault="00611CCC" w:rsidP="00AC4516">
      <w:pPr>
        <w:adjustRightInd w:val="0"/>
        <w:snapToGrid w:val="0"/>
        <w:ind w:firstLineChars="300" w:firstLine="630"/>
        <w:rPr>
          <w:rFonts w:hint="eastAsia"/>
        </w:rPr>
      </w:pPr>
      <w:r w:rsidRPr="00AC4516">
        <w:rPr>
          <w:rFonts w:hint="eastAsia"/>
        </w:rPr>
        <w:t>学長　殿</w:t>
      </w:r>
    </w:p>
    <w:p w:rsidR="00611CCC" w:rsidRPr="00AC4516" w:rsidRDefault="00611CCC">
      <w:pPr>
        <w:adjustRightInd w:val="0"/>
        <w:snapToGrid w:val="0"/>
        <w:rPr>
          <w:rFonts w:hint="eastAsia"/>
        </w:rPr>
      </w:pPr>
    </w:p>
    <w:p w:rsidR="00611CCC" w:rsidRPr="00AC4516" w:rsidRDefault="00611CCC">
      <w:pPr>
        <w:adjustRightInd w:val="0"/>
        <w:snapToGrid w:val="0"/>
        <w:jc w:val="right"/>
        <w:rPr>
          <w:rFonts w:hint="eastAsia"/>
        </w:rPr>
      </w:pPr>
      <w:r w:rsidRPr="00AC4516">
        <w:rPr>
          <w:rFonts w:hint="eastAsia"/>
        </w:rPr>
        <w:t xml:space="preserve">部局等の長印　　　　　　　</w:t>
      </w:r>
    </w:p>
    <w:p w:rsidR="00611CCC" w:rsidRDefault="00611CCC" w:rsidP="004960E1">
      <w:pPr>
        <w:adjustRightInd w:val="0"/>
        <w:snapToGrid w:val="0"/>
        <w:spacing w:line="220" w:lineRule="exact"/>
        <w:rPr>
          <w:rFonts w:hint="eastAsia"/>
        </w:rPr>
      </w:pPr>
    </w:p>
    <w:p w:rsidR="004960E1" w:rsidRDefault="004960E1" w:rsidP="004960E1">
      <w:pPr>
        <w:adjustRightInd w:val="0"/>
        <w:snapToGrid w:val="0"/>
        <w:spacing w:line="220" w:lineRule="exact"/>
        <w:rPr>
          <w:rFonts w:hint="eastAsia"/>
        </w:rPr>
      </w:pPr>
    </w:p>
    <w:p w:rsidR="004960E1" w:rsidRPr="00AC4516" w:rsidRDefault="004960E1" w:rsidP="004960E1">
      <w:pPr>
        <w:adjustRightInd w:val="0"/>
        <w:snapToGrid w:val="0"/>
        <w:spacing w:line="220" w:lineRule="exact"/>
        <w:rPr>
          <w:rFonts w:hint="eastAsia"/>
        </w:rPr>
      </w:pPr>
    </w:p>
    <w:p w:rsidR="004960E1" w:rsidRPr="00AC4516" w:rsidRDefault="004960E1" w:rsidP="004960E1">
      <w:pPr>
        <w:tabs>
          <w:tab w:val="left" w:pos="3713"/>
          <w:tab w:val="left" w:pos="4497"/>
        </w:tabs>
        <w:adjustRightInd w:val="0"/>
        <w:snapToGrid w:val="0"/>
        <w:ind w:left="96"/>
        <w:jc w:val="center"/>
      </w:pPr>
      <w:r w:rsidRPr="00AC4516">
        <w:rPr>
          <w:rFonts w:hint="eastAsia"/>
        </w:rPr>
        <w:t>公印の</w:t>
      </w:r>
      <w:r w:rsidR="007F33D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AC4516">
        <w:rPr>
          <w:rFonts w:hint="eastAsia"/>
        </w:rPr>
        <w:t>承認申請書</w:t>
      </w:r>
    </w:p>
    <w:p w:rsidR="00611CCC" w:rsidRDefault="00611CCC" w:rsidP="004960E1">
      <w:pPr>
        <w:adjustRightInd w:val="0"/>
        <w:snapToGrid w:val="0"/>
        <w:spacing w:line="240" w:lineRule="exact"/>
        <w:rPr>
          <w:rFonts w:hint="eastAsia"/>
        </w:rPr>
      </w:pPr>
    </w:p>
    <w:p w:rsidR="004960E1" w:rsidRDefault="004960E1" w:rsidP="004960E1">
      <w:pPr>
        <w:adjustRightInd w:val="0"/>
        <w:snapToGrid w:val="0"/>
        <w:spacing w:line="240" w:lineRule="exact"/>
        <w:rPr>
          <w:rFonts w:hint="eastAsia"/>
        </w:rPr>
      </w:pPr>
    </w:p>
    <w:p w:rsidR="004960E1" w:rsidRPr="00AC4516" w:rsidRDefault="004960E1" w:rsidP="004960E1">
      <w:pPr>
        <w:adjustRightInd w:val="0"/>
        <w:snapToGrid w:val="0"/>
        <w:spacing w:line="240" w:lineRule="exact"/>
        <w:rPr>
          <w:rFonts w:hint="eastAsia"/>
        </w:rPr>
      </w:pPr>
    </w:p>
    <w:p w:rsidR="00611CCC" w:rsidRPr="00AC4516" w:rsidRDefault="00611CCC" w:rsidP="00AC4516">
      <w:pPr>
        <w:adjustRightInd w:val="0"/>
        <w:snapToGrid w:val="0"/>
        <w:ind w:firstLineChars="100" w:firstLine="210"/>
        <w:rPr>
          <w:rFonts w:hint="eastAsia"/>
        </w:rPr>
      </w:pPr>
      <w:r w:rsidRPr="00AC4516">
        <w:rPr>
          <w:rFonts w:hint="eastAsia"/>
        </w:rPr>
        <w:t>下記により，公印を作成(改刻，廃止)したいので，御承認願います。</w:t>
      </w:r>
    </w:p>
    <w:p w:rsidR="00611CCC" w:rsidRPr="00AC4516" w:rsidRDefault="00611CCC">
      <w:pPr>
        <w:adjustRightInd w:val="0"/>
        <w:snapToGrid w:val="0"/>
        <w:rPr>
          <w:rFonts w:hint="eastAsia"/>
        </w:rPr>
      </w:pPr>
    </w:p>
    <w:p w:rsidR="00611CCC" w:rsidRPr="00AC4516" w:rsidRDefault="00611CCC">
      <w:pPr>
        <w:adjustRightInd w:val="0"/>
        <w:snapToGrid w:val="0"/>
        <w:jc w:val="center"/>
        <w:rPr>
          <w:rFonts w:hint="eastAsia"/>
        </w:rPr>
      </w:pPr>
      <w:r w:rsidRPr="00AC4516">
        <w:rPr>
          <w:rFonts w:hint="eastAsia"/>
        </w:rPr>
        <w:t>記</w:t>
      </w:r>
    </w:p>
    <w:p w:rsidR="00611CCC" w:rsidRPr="00AC4516" w:rsidRDefault="00611CCC">
      <w:pPr>
        <w:adjustRightInd w:val="0"/>
        <w:snapToGrid w:val="0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6192"/>
      </w:tblGrid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印影の名称</w:t>
            </w:r>
          </w:p>
        </w:tc>
        <w:tc>
          <w:tcPr>
            <w:tcW w:w="619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</w:t>
            </w:r>
          </w:p>
        </w:tc>
      </w:tr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印材</w:t>
            </w:r>
          </w:p>
        </w:tc>
        <w:tc>
          <w:tcPr>
            <w:tcW w:w="619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</w:t>
            </w:r>
          </w:p>
        </w:tc>
      </w:tr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寸法</w:t>
            </w:r>
          </w:p>
        </w:tc>
        <w:tc>
          <w:tcPr>
            <w:tcW w:w="619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ミリメートル平方　</w:t>
            </w:r>
          </w:p>
        </w:tc>
      </w:tr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刻印案</w:t>
            </w:r>
          </w:p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(廃印の場合は印影)</w:t>
            </w:r>
          </w:p>
        </w:tc>
        <w:tc>
          <w:tcPr>
            <w:tcW w:w="619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</w:t>
            </w:r>
          </w:p>
        </w:tc>
      </w:tr>
      <w:tr w:rsidR="00551EFE" w:rsidRPr="00AC451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2" w:type="dxa"/>
            <w:vAlign w:val="center"/>
          </w:tcPr>
          <w:p w:rsidR="00551EFE" w:rsidRPr="00AC4516" w:rsidRDefault="00551EFE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　年　月　日</w:t>
            </w:r>
          </w:p>
        </w:tc>
        <w:tc>
          <w:tcPr>
            <w:tcW w:w="6192" w:type="dxa"/>
            <w:vAlign w:val="center"/>
          </w:tcPr>
          <w:p w:rsidR="00551EFE" w:rsidRPr="00AC4516" w:rsidRDefault="00551EFE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　　　年　　　　月　　　　日　　</w:t>
            </w:r>
          </w:p>
        </w:tc>
      </w:tr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使用開始年月日</w:t>
            </w:r>
          </w:p>
        </w:tc>
        <w:tc>
          <w:tcPr>
            <w:tcW w:w="6192" w:type="dxa"/>
            <w:vAlign w:val="center"/>
          </w:tcPr>
          <w:p w:rsidR="00611CCC" w:rsidRPr="00AC4516" w:rsidRDefault="00AC4516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　　　</w:t>
            </w:r>
            <w:r w:rsidR="00611CCC" w:rsidRPr="00AC4516">
              <w:rPr>
                <w:rFonts w:hint="eastAsia"/>
              </w:rPr>
              <w:t xml:space="preserve">年　　　　月　　　　日　　</w:t>
            </w:r>
          </w:p>
        </w:tc>
      </w:tr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廃止年月日</w:t>
            </w:r>
          </w:p>
        </w:tc>
        <w:tc>
          <w:tcPr>
            <w:tcW w:w="6192" w:type="dxa"/>
            <w:vAlign w:val="center"/>
          </w:tcPr>
          <w:p w:rsidR="00611CCC" w:rsidRPr="00AC4516" w:rsidRDefault="00AC4516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　　　</w:t>
            </w:r>
            <w:r w:rsidR="00611CCC" w:rsidRPr="00AC4516">
              <w:rPr>
                <w:rFonts w:hint="eastAsia"/>
              </w:rPr>
              <w:t xml:space="preserve">年　　　　月　　　　日　　</w:t>
            </w:r>
          </w:p>
        </w:tc>
      </w:tr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公印管守責任者</w:t>
            </w:r>
          </w:p>
        </w:tc>
        <w:tc>
          <w:tcPr>
            <w:tcW w:w="619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</w:t>
            </w:r>
          </w:p>
        </w:tc>
      </w:tr>
      <w:tr w:rsidR="00611CCC" w:rsidRPr="00AC451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AC4516">
              <w:rPr>
                <w:rFonts w:hint="eastAsia"/>
              </w:rPr>
              <w:t>理由</w:t>
            </w:r>
          </w:p>
        </w:tc>
        <w:tc>
          <w:tcPr>
            <w:tcW w:w="6192" w:type="dxa"/>
            <w:vAlign w:val="center"/>
          </w:tcPr>
          <w:p w:rsidR="00611CCC" w:rsidRPr="00AC4516" w:rsidRDefault="00611CCC">
            <w:pPr>
              <w:adjustRightInd w:val="0"/>
              <w:snapToGrid w:val="0"/>
              <w:rPr>
                <w:rFonts w:hint="eastAsia"/>
              </w:rPr>
            </w:pPr>
            <w:r w:rsidRPr="00AC4516">
              <w:rPr>
                <w:rFonts w:hint="eastAsia"/>
              </w:rPr>
              <w:t xml:space="preserve">　</w:t>
            </w:r>
          </w:p>
        </w:tc>
      </w:tr>
    </w:tbl>
    <w:p w:rsidR="00611CCC" w:rsidRPr="00AC4516" w:rsidRDefault="00611CCC">
      <w:pPr>
        <w:adjustRightInd w:val="0"/>
        <w:snapToGrid w:val="0"/>
        <w:rPr>
          <w:rFonts w:hint="eastAsia"/>
        </w:rPr>
      </w:pPr>
    </w:p>
    <w:sectPr w:rsidR="00611CCC" w:rsidRPr="00AC45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1273" w:rsidRDefault="00C41273">
      <w:r>
        <w:separator/>
      </w:r>
    </w:p>
  </w:endnote>
  <w:endnote w:type="continuationSeparator" w:id="0">
    <w:p w:rsidR="00C41273" w:rsidRDefault="00C4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1273" w:rsidRDefault="00C41273">
      <w:r>
        <w:separator/>
      </w:r>
    </w:p>
  </w:footnote>
  <w:footnote w:type="continuationSeparator" w:id="0">
    <w:p w:rsidR="00C41273" w:rsidRDefault="00C4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CC"/>
    <w:rsid w:val="00260226"/>
    <w:rsid w:val="004960E1"/>
    <w:rsid w:val="00551EFE"/>
    <w:rsid w:val="00611CCC"/>
    <w:rsid w:val="007F33D5"/>
    <w:rsid w:val="00845CCE"/>
    <w:rsid w:val="00AC4516"/>
    <w:rsid w:val="00BA30FD"/>
    <w:rsid w:val="00C41273"/>
    <w:rsid w:val="00D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530F7-B070-470A-BCF4-7E1C7029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37</Words>
  <Characters>214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第1号様式(第7条第1項関係)</vt:lpstr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2004-08-19T01:18:00Z</cp:lastPrinted>
  <dcterms:created xsi:type="dcterms:W3CDTF">2025-08-01T14:11:00Z</dcterms:created>
  <dcterms:modified xsi:type="dcterms:W3CDTF">2025-08-01T14:11:00Z</dcterms:modified>
  <cp:category/>
</cp:coreProperties>
</file>