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911" w:rsidRDefault="006C691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様式2</w:t>
      </w:r>
    </w:p>
    <w:p w:rsidR="006C6911" w:rsidRDefault="006C6911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課外活動共用施設一時使用許可願</w:t>
      </w:r>
    </w:p>
    <w:p w:rsidR="006C6911" w:rsidRDefault="006C6911">
      <w:pPr>
        <w:rPr>
          <w:rFonts w:hint="eastAsia"/>
          <w:lang w:eastAsia="zh-TW"/>
        </w:rPr>
      </w:pPr>
    </w:p>
    <w:p w:rsidR="006C6911" w:rsidRDefault="006C6911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C6911" w:rsidRDefault="006C6911">
      <w:pPr>
        <w:rPr>
          <w:rFonts w:hint="eastAsia"/>
        </w:rPr>
      </w:pPr>
    </w:p>
    <w:p w:rsidR="006C6911" w:rsidRDefault="006C6911" w:rsidP="005211BB">
      <w:pPr>
        <w:ind w:leftChars="200" w:left="420"/>
        <w:rPr>
          <w:rFonts w:hint="eastAsia"/>
        </w:rPr>
      </w:pPr>
      <w:r>
        <w:rPr>
          <w:rFonts w:hint="eastAsia"/>
        </w:rPr>
        <w:t>神戸大学長　　　　殿</w:t>
      </w:r>
    </w:p>
    <w:p w:rsidR="006C6911" w:rsidRDefault="006C6911">
      <w:pPr>
        <w:rPr>
          <w:rFonts w:hint="eastAsia"/>
        </w:rPr>
      </w:pPr>
    </w:p>
    <w:p w:rsidR="006C6911" w:rsidRDefault="006C6911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</w:t>
      </w:r>
    </w:p>
    <w:p w:rsidR="006C6911" w:rsidRDefault="006C691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使用責任者名　　　　　　　　　　　</w:t>
      </w:r>
    </w:p>
    <w:p w:rsidR="006C6911" w:rsidRDefault="006C691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顧問教員名　　　　　　　　　　　　</w:t>
      </w:r>
    </w:p>
    <w:p w:rsidR="006C6911" w:rsidRDefault="006C6911">
      <w:pPr>
        <w:rPr>
          <w:rFonts w:hint="eastAsia"/>
          <w:lang w:eastAsia="zh-TW"/>
        </w:rPr>
      </w:pPr>
    </w:p>
    <w:p w:rsidR="006C6911" w:rsidRDefault="006C6911" w:rsidP="005211BB">
      <w:pPr>
        <w:ind w:firstLineChars="100" w:firstLine="210"/>
        <w:rPr>
          <w:rFonts w:hint="eastAsia"/>
        </w:rPr>
      </w:pPr>
      <w:r>
        <w:rPr>
          <w:rFonts w:hint="eastAsia"/>
        </w:rPr>
        <w:t>下記のとおり，課外活動施設を一時使用いたしたいので，御許可くださるようお願いいたします。</w:t>
      </w:r>
    </w:p>
    <w:p w:rsidR="006C6911" w:rsidRDefault="006C6911" w:rsidP="005211BB">
      <w:pPr>
        <w:ind w:firstLineChars="100" w:firstLine="210"/>
        <w:rPr>
          <w:rFonts w:hint="eastAsia"/>
        </w:rPr>
      </w:pPr>
      <w:r>
        <w:rPr>
          <w:rFonts w:hint="eastAsia"/>
        </w:rPr>
        <w:t>なお，使用を許可されたときは，神戸大学課外活動共用施設規則を遵守することを誓約いたします。</w:t>
      </w:r>
    </w:p>
    <w:p w:rsidR="006C6911" w:rsidRDefault="006C6911">
      <w:pPr>
        <w:spacing w:before="100" w:after="1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731"/>
      </w:tblGrid>
      <w:tr w:rsidR="006C691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70" w:type="dxa"/>
            <w:vAlign w:val="center"/>
          </w:tcPr>
          <w:p w:rsidR="006C6911" w:rsidRDefault="006C6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720" w:type="dxa"/>
            <w:vAlign w:val="center"/>
          </w:tcPr>
          <w:p w:rsidR="006C6911" w:rsidRDefault="006C6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691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770" w:type="dxa"/>
            <w:vAlign w:val="center"/>
          </w:tcPr>
          <w:p w:rsidR="006C6911" w:rsidRDefault="006C6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vAlign w:val="center"/>
          </w:tcPr>
          <w:p w:rsidR="006C6911" w:rsidRDefault="006C6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C6911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770" w:type="dxa"/>
            <w:vAlign w:val="center"/>
          </w:tcPr>
          <w:p w:rsidR="006C6911" w:rsidRDefault="006C6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20" w:type="dxa"/>
            <w:vAlign w:val="center"/>
          </w:tcPr>
          <w:p w:rsidR="006C6911" w:rsidRDefault="00393C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自　　　</w:t>
            </w:r>
            <w:r w:rsidR="006C6911">
              <w:rPr>
                <w:rFonts w:hint="eastAsia"/>
              </w:rPr>
              <w:t xml:space="preserve">　　年　　月　　日(　　)</w:t>
            </w:r>
          </w:p>
          <w:p w:rsidR="006C6911" w:rsidRDefault="006C6911">
            <w:pPr>
              <w:spacing w:before="10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lang w:eastAsia="zh-TW"/>
              </w:rPr>
              <w:t>時～　　時</w:t>
            </w:r>
          </w:p>
          <w:p w:rsidR="006C6911" w:rsidRDefault="00393C47">
            <w:pPr>
              <w:spacing w:before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至　</w:t>
            </w:r>
            <w:r>
              <w:rPr>
                <w:rFonts w:hint="eastAsia"/>
              </w:rPr>
              <w:t xml:space="preserve">　　　</w:t>
            </w:r>
            <w:r w:rsidR="006C6911">
              <w:rPr>
                <w:rFonts w:hint="eastAsia"/>
                <w:lang w:eastAsia="zh-TW"/>
              </w:rPr>
              <w:t xml:space="preserve">　年　　月　　日(　　)</w:t>
            </w:r>
          </w:p>
          <w:p w:rsidR="006C6911" w:rsidRDefault="006C6911">
            <w:pPr>
              <w:spacing w:before="1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</w:rPr>
              <w:t>時～　　時</w:t>
            </w:r>
          </w:p>
        </w:tc>
      </w:tr>
      <w:tr w:rsidR="006C6911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1770" w:type="dxa"/>
            <w:vAlign w:val="center"/>
          </w:tcPr>
          <w:p w:rsidR="006C6911" w:rsidRDefault="006C6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20" w:type="dxa"/>
            <w:vAlign w:val="center"/>
          </w:tcPr>
          <w:p w:rsidR="006C6911" w:rsidRDefault="006C691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内</w:t>
            </w:r>
          </w:p>
          <w:p w:rsidR="006C6911" w:rsidRDefault="006C6911" w:rsidP="00544A58">
            <w:pPr>
              <w:spacing w:before="100"/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　　名，　女　　名，　小計　　　名</w:t>
            </w:r>
          </w:p>
          <w:p w:rsidR="006C6911" w:rsidRDefault="006C6911">
            <w:pPr>
              <w:spacing w:before="10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外</w:t>
            </w:r>
          </w:p>
          <w:p w:rsidR="006C6911" w:rsidRDefault="006C6911" w:rsidP="00544A58">
            <w:pPr>
              <w:spacing w:before="10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男　　名，　女　　名，　小計　　　名</w:t>
            </w:r>
          </w:p>
          <w:p w:rsidR="006C6911" w:rsidRDefault="006C6911" w:rsidP="00544A58">
            <w:pPr>
              <w:spacing w:before="100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合計　　　名</w:t>
            </w:r>
          </w:p>
        </w:tc>
      </w:tr>
    </w:tbl>
    <w:p w:rsidR="006C6911" w:rsidRDefault="006C6911" w:rsidP="00FA5725">
      <w:pPr>
        <w:spacing w:before="100"/>
        <w:ind w:firstLineChars="100" w:firstLine="210"/>
        <w:rPr>
          <w:rFonts w:hint="eastAsia"/>
        </w:rPr>
      </w:pPr>
      <w:r>
        <w:rPr>
          <w:rFonts w:hint="eastAsia"/>
        </w:rPr>
        <w:t>上記の願い出を許可する。</w:t>
      </w:r>
    </w:p>
    <w:p w:rsidR="006C6911" w:rsidRDefault="00393C47">
      <w:pPr>
        <w:spacing w:before="10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C6911">
        <w:rPr>
          <w:rFonts w:hint="eastAsia"/>
        </w:rPr>
        <w:t xml:space="preserve">　　年　　月　　日　　　　　　　</w:t>
      </w:r>
    </w:p>
    <w:p w:rsidR="006C6911" w:rsidRDefault="006C6911">
      <w:pPr>
        <w:tabs>
          <w:tab w:val="left" w:pos="6379"/>
        </w:tabs>
        <w:spacing w:before="100"/>
        <w:jc w:val="right"/>
        <w:rPr>
          <w:rFonts w:hint="eastAsia"/>
        </w:rPr>
      </w:pPr>
      <w:r>
        <w:rPr>
          <w:rFonts w:hint="eastAsia"/>
        </w:rPr>
        <w:t xml:space="preserve">神戸大学長　　　　　　　　</w:t>
      </w:r>
    </w:p>
    <w:sectPr w:rsidR="006C6911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C6D" w:rsidRDefault="006C5C6D">
      <w:r>
        <w:separator/>
      </w:r>
    </w:p>
  </w:endnote>
  <w:endnote w:type="continuationSeparator" w:id="0">
    <w:p w:rsidR="006C5C6D" w:rsidRDefault="006C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C6D" w:rsidRDefault="006C5C6D">
      <w:r>
        <w:separator/>
      </w:r>
    </w:p>
  </w:footnote>
  <w:footnote w:type="continuationSeparator" w:id="0">
    <w:p w:rsidR="006C5C6D" w:rsidRDefault="006C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911"/>
    <w:rsid w:val="00393C47"/>
    <w:rsid w:val="005211BB"/>
    <w:rsid w:val="00544A58"/>
    <w:rsid w:val="006C5C6D"/>
    <w:rsid w:val="006C6911"/>
    <w:rsid w:val="00F401B4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B0929-3434-464B-9016-50373C3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58</Words>
  <Characters>335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様式2</vt:lpstr>
    </vt:vector>
  </TitlesOfParts>
  <Manager/>
  <Company/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2004-08-19T01:54:00Z</cp:lastPrinted>
  <dcterms:created xsi:type="dcterms:W3CDTF">2025-08-01T14:09:00Z</dcterms:created>
  <dcterms:modified xsi:type="dcterms:W3CDTF">2025-08-01T14:09:00Z</dcterms:modified>
  <cp:category/>
</cp:coreProperties>
</file>