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957" w:rsidRDefault="00DC57D4">
      <w:pPr>
        <w:spacing w:after="100"/>
        <w:rPr>
          <w:rFonts w:hAnsi="Times New Roman"/>
        </w:rPr>
      </w:pPr>
      <w:r w:rsidRPr="001757D3">
        <w:rPr>
          <w:rFonts w:hAnsi="Times New Roman" w:hint="eastAsia"/>
        </w:rPr>
        <w:t>別記様式第</w:t>
      </w:r>
      <w:r w:rsidR="00DC58E7">
        <w:rPr>
          <w:rFonts w:hAnsi="Times New Roman" w:hint="eastAsia"/>
        </w:rPr>
        <w:t>6</w:t>
      </w:r>
      <w:r w:rsidRPr="001757D3">
        <w:rPr>
          <w:rFonts w:hAnsi="Times New Roman"/>
        </w:rPr>
        <w:t>(</w:t>
      </w:r>
      <w:r w:rsidR="00DC58E7" w:rsidRPr="00DC58E7">
        <w:rPr>
          <w:rFonts w:hAnsi="Times New Roman" w:hint="eastAsia"/>
        </w:rPr>
        <w:t>第5条第1項により学位を授与する場合で，外国の大</w:t>
      </w:r>
    </w:p>
    <w:p w:rsidR="002D1957" w:rsidRDefault="00DC58E7" w:rsidP="002D1957">
      <w:pPr>
        <w:spacing w:after="100"/>
        <w:ind w:firstLineChars="500" w:firstLine="1050"/>
        <w:rPr>
          <w:rFonts w:hAnsi="Times New Roman"/>
        </w:rPr>
      </w:pPr>
      <w:r w:rsidRPr="00DC58E7">
        <w:rPr>
          <w:rFonts w:hAnsi="Times New Roman" w:hint="eastAsia"/>
        </w:rPr>
        <w:t>学院等との博士論文共同指導により学位を授与する旨</w:t>
      </w:r>
    </w:p>
    <w:p w:rsidR="00DC57D4" w:rsidRPr="001757D3" w:rsidRDefault="00DC58E7" w:rsidP="002D1957">
      <w:pPr>
        <w:spacing w:after="100"/>
        <w:ind w:firstLineChars="500" w:firstLine="1050"/>
        <w:rPr>
          <w:rFonts w:hAnsi="Times New Roman" w:hint="eastAsia"/>
        </w:rPr>
      </w:pPr>
      <w:r w:rsidRPr="00DC58E7">
        <w:rPr>
          <w:rFonts w:hAnsi="Times New Roman" w:hint="eastAsia"/>
        </w:rPr>
        <w:t>を付記するもの</w:t>
      </w:r>
      <w:r w:rsidR="00DC57D4" w:rsidRPr="001757D3"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3"/>
        <w:gridCol w:w="810"/>
        <w:gridCol w:w="1363"/>
      </w:tblGrid>
      <w:tr w:rsidR="00DC57D4" w:rsidRPr="00175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  <w:p w:rsidR="00DC57D4" w:rsidRPr="001757D3" w:rsidRDefault="00DC57D4">
            <w:pPr>
              <w:ind w:left="210" w:right="210" w:hanging="210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本学大学院○○研究科○○専攻の博士課程を修了したので博士(○○)の学位を授与する</w:t>
            </w:r>
          </w:p>
          <w:p w:rsidR="00DC58E7" w:rsidRDefault="00DC58E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Pr="00DC58E7">
              <w:rPr>
                <w:rFonts w:hAnsi="Times New Roman" w:hint="eastAsia"/>
              </w:rPr>
              <w:t>この学位は　　　　　との博士論文共同指導による</w:t>
            </w:r>
          </w:p>
          <w:p w:rsidR="00DC57D4" w:rsidRDefault="00DC58E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Pr="00DC58E7">
              <w:rPr>
                <w:rFonts w:hAnsi="Times New Roman" w:hint="eastAsia"/>
              </w:rPr>
              <w:t>ものである</w:t>
            </w:r>
          </w:p>
          <w:p w:rsidR="00DC58E7" w:rsidRPr="001757D3" w:rsidRDefault="00DC58E7">
            <w:pPr>
              <w:rPr>
                <w:rFonts w:hAnsi="Times New Roman" w:hint="eastAsia"/>
              </w:rPr>
            </w:pPr>
          </w:p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  <w:r w:rsidRPr="001757D3">
              <w:rPr>
                <w:rFonts w:hAnsi="Times New Roman" w:hint="eastAsia"/>
              </w:rPr>
              <w:t xml:space="preserve">　　　　　　</w:t>
            </w:r>
            <w:r w:rsidRPr="001757D3">
              <w:rPr>
                <w:rFonts w:hAnsi="Times New Roman" w:hint="eastAsia"/>
                <w:lang w:eastAsia="zh-CN"/>
              </w:rPr>
              <w:t>年　　月　　日</w:t>
            </w:r>
          </w:p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</w:p>
          <w:p w:rsidR="00DC57D4" w:rsidRPr="001757D3" w:rsidRDefault="00DC57D4">
            <w:pPr>
              <w:jc w:val="right"/>
              <w:rPr>
                <w:rFonts w:hAnsi="Times New Roman" w:hint="eastAsia"/>
                <w:lang w:eastAsia="zh-CN"/>
              </w:rPr>
            </w:pPr>
            <w:r w:rsidRPr="001757D3">
              <w:rPr>
                <w:rFonts w:hAnsi="Times New Roman" w:hint="eastAsia"/>
                <w:spacing w:val="105"/>
                <w:lang w:eastAsia="zh-CN"/>
              </w:rPr>
              <w:t>神戸大</w:t>
            </w:r>
            <w:r w:rsidRPr="001757D3">
              <w:rPr>
                <w:rFonts w:hAnsi="Times New Roman" w:hint="eastAsia"/>
                <w:lang w:eastAsia="zh-CN"/>
              </w:rPr>
              <w:t xml:space="preserve">学　　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  <w:r w:rsidRPr="001757D3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</w:p>
          <w:p w:rsidR="00DC57D4" w:rsidRPr="001757D3" w:rsidRDefault="00DC57D4" w:rsidP="001757D3">
            <w:pPr>
              <w:ind w:firstLineChars="100" w:firstLine="210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>博　い第　　　　号</w:t>
            </w:r>
          </w:p>
          <w:p w:rsidR="00DC57D4" w:rsidRPr="001757D3" w:rsidRDefault="00DC57D4">
            <w:pPr>
              <w:rPr>
                <w:rFonts w:hAnsi="Times New Roman" w:hint="eastAsia"/>
              </w:rPr>
            </w:pPr>
          </w:p>
          <w:p w:rsidR="00DC57D4" w:rsidRPr="001757D3" w:rsidRDefault="00DC57D4" w:rsidP="001757D3">
            <w:pPr>
              <w:ind w:leftChars="300" w:left="630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  <w:spacing w:val="210"/>
              </w:rPr>
              <w:t>学位</w:t>
            </w:r>
            <w:r w:rsidRPr="001757D3">
              <w:rPr>
                <w:rFonts w:hAnsi="Times New Roman" w:hint="eastAsia"/>
              </w:rPr>
              <w:t>記</w:t>
            </w:r>
          </w:p>
        </w:tc>
      </w:tr>
      <w:tr w:rsidR="00DC57D4" w:rsidRPr="001757D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93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/>
                <w:noProof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DC57D4" w:rsidRPr="001757D3" w:rsidRDefault="00DC57D4">
            <w:pPr>
              <w:jc w:val="center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>大学印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</w:tc>
      </w:tr>
      <w:tr w:rsidR="00DC57D4" w:rsidRPr="001757D3">
        <w:tblPrEx>
          <w:tblCellMar>
            <w:top w:w="0" w:type="dxa"/>
            <w:bottom w:w="0" w:type="dxa"/>
          </w:tblCellMar>
        </w:tblPrEx>
        <w:trPr>
          <w:cantSplit/>
          <w:trHeight w:val="4520"/>
        </w:trPr>
        <w:tc>
          <w:tcPr>
            <w:tcW w:w="3393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:rsidR="00DC57D4" w:rsidRPr="001757D3" w:rsidRDefault="00DC57D4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  <w:spacing w:val="840"/>
              </w:rPr>
              <w:t>氏</w:t>
            </w:r>
            <w:r w:rsidRPr="001757D3">
              <w:rPr>
                <w:rFonts w:hAnsi="Times New Roman" w:hint="eastAsia"/>
              </w:rPr>
              <w:t xml:space="preserve">名　　</w:t>
            </w:r>
          </w:p>
          <w:p w:rsidR="00DC57D4" w:rsidRPr="001757D3" w:rsidRDefault="001757D3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</w:t>
            </w:r>
            <w:r w:rsidR="00DC57D4" w:rsidRPr="001757D3">
              <w:rPr>
                <w:rFonts w:hAnsi="Times New Roman" w:hint="eastAsia"/>
              </w:rPr>
              <w:t xml:space="preserve">年　　月　　日生　　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</w:tc>
      </w:tr>
    </w:tbl>
    <w:p w:rsidR="00DC57D4" w:rsidRPr="001757D3" w:rsidRDefault="00DC57D4">
      <w:pPr>
        <w:rPr>
          <w:rFonts w:hAnsi="Times New Roman" w:hint="eastAsia"/>
        </w:rPr>
      </w:pPr>
    </w:p>
    <w:sectPr w:rsidR="00DC57D4" w:rsidRPr="001757D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5A7" w:rsidRDefault="007835A7">
      <w:r>
        <w:separator/>
      </w:r>
    </w:p>
  </w:endnote>
  <w:endnote w:type="continuationSeparator" w:id="0">
    <w:p w:rsidR="007835A7" w:rsidRDefault="0078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5A7" w:rsidRDefault="007835A7">
      <w:r>
        <w:separator/>
      </w:r>
    </w:p>
  </w:footnote>
  <w:footnote w:type="continuationSeparator" w:id="0">
    <w:p w:rsidR="007835A7" w:rsidRDefault="0078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7D4"/>
    <w:rsid w:val="001757D3"/>
    <w:rsid w:val="002D1957"/>
    <w:rsid w:val="004E2C90"/>
    <w:rsid w:val="005B1476"/>
    <w:rsid w:val="00662CD6"/>
    <w:rsid w:val="006C5047"/>
    <w:rsid w:val="007835A7"/>
    <w:rsid w:val="00DC57D4"/>
    <w:rsid w:val="00D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9DCE53-9EAA-4F2B-8798-90864B7B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32</Words>
  <Characters>188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別記様式第4(第5条第1項により学位を授与する場合)</vt:lpstr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2004-08-21T02:13:55Z</cp:lastPrinted>
  <dcterms:created xsi:type="dcterms:W3CDTF">2025-08-01T14:07:00Z</dcterms:created>
  <dcterms:modified xsi:type="dcterms:W3CDTF">2025-08-01T14:07:00Z</dcterms:modified>
  <cp:category/>
</cp:coreProperties>
</file>