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925" w:rsidRPr="00CD2E00" w:rsidRDefault="001A5925">
      <w:pPr>
        <w:rPr>
          <w:rFonts w:hAnsi="Times New Roman" w:hint="eastAsia"/>
          <w:lang w:eastAsia="zh-TW"/>
        </w:rPr>
      </w:pPr>
      <w:r w:rsidRPr="00CD2E00">
        <w:rPr>
          <w:rFonts w:hAnsi="Times New Roman" w:hint="eastAsia"/>
          <w:lang w:eastAsia="zh-TW"/>
        </w:rPr>
        <w:t>別記様式第2号</w:t>
      </w:r>
    </w:p>
    <w:p w:rsidR="001A5925" w:rsidRPr="00CD2E00" w:rsidRDefault="001A5925">
      <w:pPr>
        <w:spacing w:after="100"/>
        <w:jc w:val="center"/>
        <w:rPr>
          <w:rFonts w:hAnsi="Times New Roman" w:hint="eastAsia"/>
          <w:lang w:eastAsia="zh-TW"/>
        </w:rPr>
      </w:pPr>
      <w:r w:rsidRPr="00CD2E00">
        <w:rPr>
          <w:rFonts w:hAnsi="Times New Roman" w:hint="eastAsia"/>
          <w:lang w:eastAsia="zh-TW"/>
        </w:rPr>
        <w:t>研修登録医台帳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2204"/>
        <w:gridCol w:w="3043"/>
        <w:gridCol w:w="1469"/>
        <w:gridCol w:w="2309"/>
        <w:gridCol w:w="1469"/>
        <w:gridCol w:w="1469"/>
        <w:gridCol w:w="735"/>
      </w:tblGrid>
      <w:tr w:rsidR="001A5925" w:rsidRPr="00CD2E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8" w:type="dxa"/>
            <w:vAlign w:val="center"/>
          </w:tcPr>
          <w:p w:rsidR="001A5925" w:rsidRPr="00CD2E00" w:rsidRDefault="001A5925">
            <w:pPr>
              <w:jc w:val="center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>登録番号</w:t>
            </w:r>
          </w:p>
        </w:tc>
        <w:tc>
          <w:tcPr>
            <w:tcW w:w="2205" w:type="dxa"/>
            <w:vAlign w:val="center"/>
          </w:tcPr>
          <w:p w:rsidR="001A5925" w:rsidRPr="00CD2E00" w:rsidRDefault="001A5925">
            <w:pPr>
              <w:jc w:val="distribute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>登録年月日</w:t>
            </w:r>
          </w:p>
        </w:tc>
        <w:tc>
          <w:tcPr>
            <w:tcW w:w="3045" w:type="dxa"/>
            <w:vAlign w:val="center"/>
          </w:tcPr>
          <w:p w:rsidR="001A5925" w:rsidRPr="00CD2E00" w:rsidRDefault="001A5925">
            <w:pPr>
              <w:jc w:val="distribute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  <w:spacing w:val="105"/>
              </w:rPr>
              <w:t>研修登録医氏</w:t>
            </w:r>
            <w:r w:rsidRPr="00CD2E00">
              <w:rPr>
                <w:rFonts w:hAnsi="Times New Roman" w:hint="eastAsia"/>
              </w:rPr>
              <w:t>名(</w:t>
            </w:r>
            <w:r w:rsidRPr="00CD2E00">
              <w:rPr>
                <w:rFonts w:hAnsi="Times New Roman" w:hint="eastAsia"/>
                <w:spacing w:val="157"/>
              </w:rPr>
              <w:t>性</w:t>
            </w:r>
            <w:r w:rsidRPr="00CD2E00">
              <w:rPr>
                <w:rFonts w:hAnsi="Times New Roman" w:hint="eastAsia"/>
              </w:rPr>
              <w:t>別</w:t>
            </w:r>
            <w:r w:rsidRPr="00CD2E00">
              <w:rPr>
                <w:rFonts w:hAnsi="Times New Roman" w:hint="eastAsia"/>
                <w:spacing w:val="105"/>
              </w:rPr>
              <w:t>)</w:t>
            </w:r>
            <w:r w:rsidRPr="00CD2E00">
              <w:rPr>
                <w:rFonts w:hAnsi="Times New Roman" w:hint="eastAsia"/>
                <w:spacing w:val="157"/>
              </w:rPr>
              <w:t>生年月</w:t>
            </w:r>
            <w:r w:rsidRPr="00CD2E00">
              <w:rPr>
                <w:rFonts w:hAnsi="Times New Roman" w:hint="eastAsia"/>
              </w:rPr>
              <w:t>日</w:t>
            </w:r>
          </w:p>
        </w:tc>
        <w:tc>
          <w:tcPr>
            <w:tcW w:w="1470" w:type="dxa"/>
            <w:vAlign w:val="center"/>
          </w:tcPr>
          <w:p w:rsidR="001A5925" w:rsidRPr="00CD2E00" w:rsidRDefault="001A5925">
            <w:pPr>
              <w:jc w:val="distribute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>研修診療科</w:t>
            </w:r>
          </w:p>
        </w:tc>
        <w:tc>
          <w:tcPr>
            <w:tcW w:w="2310" w:type="dxa"/>
            <w:vAlign w:val="center"/>
          </w:tcPr>
          <w:p w:rsidR="001A5925" w:rsidRPr="00CD2E00" w:rsidRDefault="001A5925">
            <w:pPr>
              <w:jc w:val="distribute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>指導教員・職・氏名</w:t>
            </w:r>
          </w:p>
        </w:tc>
        <w:tc>
          <w:tcPr>
            <w:tcW w:w="1470" w:type="dxa"/>
            <w:vAlign w:val="center"/>
          </w:tcPr>
          <w:p w:rsidR="001A5925" w:rsidRPr="00CD2E00" w:rsidRDefault="001A5925">
            <w:pPr>
              <w:jc w:val="distribute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>研修期間</w:t>
            </w:r>
          </w:p>
        </w:tc>
        <w:tc>
          <w:tcPr>
            <w:tcW w:w="1470" w:type="dxa"/>
            <w:vAlign w:val="center"/>
          </w:tcPr>
          <w:p w:rsidR="001A5925" w:rsidRPr="00CD2E00" w:rsidRDefault="001A5925">
            <w:pPr>
              <w:jc w:val="distribute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>研修事項</w:t>
            </w:r>
          </w:p>
        </w:tc>
        <w:tc>
          <w:tcPr>
            <w:tcW w:w="735" w:type="dxa"/>
            <w:vAlign w:val="center"/>
          </w:tcPr>
          <w:p w:rsidR="001A5925" w:rsidRPr="00CD2E00" w:rsidRDefault="001A5925">
            <w:pPr>
              <w:jc w:val="distribute"/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>備考</w:t>
            </w:r>
          </w:p>
        </w:tc>
      </w:tr>
      <w:tr w:rsidR="001A5925" w:rsidRPr="00CD2E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8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45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</w:tr>
      <w:tr w:rsidR="001A5925" w:rsidRPr="00CD2E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8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45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1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</w:tcPr>
          <w:p w:rsidR="001A5925" w:rsidRPr="00CD2E00" w:rsidRDefault="001A5925">
            <w:pPr>
              <w:rPr>
                <w:rFonts w:hAnsi="Times New Roman" w:hint="eastAsia"/>
              </w:rPr>
            </w:pPr>
            <w:r w:rsidRPr="00CD2E00">
              <w:rPr>
                <w:rFonts w:hAnsi="Times New Roman" w:hint="eastAsia"/>
              </w:rPr>
              <w:t xml:space="preserve">　</w:t>
            </w:r>
          </w:p>
        </w:tc>
      </w:tr>
    </w:tbl>
    <w:p w:rsidR="001A5925" w:rsidRPr="00CD2E00" w:rsidRDefault="001A5925">
      <w:pPr>
        <w:rPr>
          <w:rFonts w:hAnsi="Times New Roman" w:hint="eastAsia"/>
        </w:rPr>
      </w:pPr>
    </w:p>
    <w:sectPr w:rsidR="001A5925" w:rsidRPr="00CD2E00">
      <w:pgSz w:w="16840" w:h="11907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225D" w:rsidRDefault="00EC225D">
      <w:r>
        <w:separator/>
      </w:r>
    </w:p>
  </w:endnote>
  <w:endnote w:type="continuationSeparator" w:id="0">
    <w:p w:rsidR="00EC225D" w:rsidRDefault="00E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225D" w:rsidRDefault="00EC225D">
      <w:r>
        <w:separator/>
      </w:r>
    </w:p>
  </w:footnote>
  <w:footnote w:type="continuationSeparator" w:id="0">
    <w:p w:rsidR="00EC225D" w:rsidRDefault="00EC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E00"/>
    <w:rsid w:val="001A5925"/>
    <w:rsid w:val="00CD2E00"/>
    <w:rsid w:val="00E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9EFD2-7A3A-4F35-B40D-E40A6295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16</Words>
  <Characters>92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2004-08-19T01:02:00Z</cp:lastPrinted>
  <dcterms:created xsi:type="dcterms:W3CDTF">2025-08-01T14:07:00Z</dcterms:created>
  <dcterms:modified xsi:type="dcterms:W3CDTF">2025-08-01T14:07:00Z</dcterms:modified>
  <cp:category/>
</cp:coreProperties>
</file>