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D1E" w:rsidRDefault="00DC007A">
      <w:r>
        <w:rPr>
          <w:rFonts w:hint="eastAsia"/>
        </w:rPr>
        <w:t>別紙</w:t>
      </w:r>
      <w:r w:rsidR="00CF6D1E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1163B3">
        <w:t>7</w:t>
      </w:r>
      <w:r w:rsidR="00CF6D1E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CF6D1E">
        <w:trPr>
          <w:trHeight w:val="6354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CF6D1E" w:rsidRDefault="00472163">
            <w:pPr>
              <w:adjustRightInd w:val="0"/>
              <w:snapToGri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CF6D1E">
              <w:rPr>
                <w:rFonts w:hint="eastAsia"/>
                <w:lang w:eastAsia="zh-CN"/>
              </w:rPr>
              <w:t xml:space="preserve">年　　月　　日　　</w:t>
            </w:r>
          </w:p>
          <w:p w:rsidR="00CF6D1E" w:rsidRDefault="00CF6D1E" w:rsidP="00472163">
            <w:pPr>
              <w:adjustRightInd w:val="0"/>
              <w:snapToGrid w:val="0"/>
              <w:ind w:firstLineChars="200"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神戸大学　　殿</w:t>
            </w:r>
          </w:p>
          <w:p w:rsidR="00CF6D1E" w:rsidRDefault="00CF6D1E" w:rsidP="00D159CE">
            <w:pPr>
              <w:adjustRightInd w:val="0"/>
              <w:snapToGrid w:val="0"/>
              <w:ind w:rightChars="123" w:right="258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学部</w:t>
            </w:r>
          </w:p>
          <w:p w:rsidR="00CF6D1E" w:rsidRDefault="00CF6D1E">
            <w:pPr>
              <w:adjustRightInd w:val="0"/>
              <w:snapToGri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学科　</w:t>
            </w:r>
          </w:p>
          <w:p w:rsidR="00CF6D1E" w:rsidRDefault="00CF6D1E">
            <w:pPr>
              <w:adjustRightInd w:val="0"/>
              <w:snapToGrid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CF6D1E" w:rsidRDefault="00CF6D1E">
            <w:pPr>
              <w:adjustRightInd w:val="0"/>
              <w:snapToGrid w:val="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F6D1E" w:rsidRDefault="00CF6D1E">
            <w:pPr>
              <w:adjustRightInd w:val="0"/>
              <w:snapToGrid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A15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CF6D1E" w:rsidRDefault="00CF6D1E">
            <w:pPr>
              <w:adjustRightInd w:val="0"/>
              <w:snapToGrid w:val="0"/>
            </w:pPr>
          </w:p>
          <w:p w:rsidR="00CF6D1E" w:rsidRDefault="00CF6D1E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400"/>
              </w:rPr>
              <w:t>欠席</w:t>
            </w:r>
            <w:r>
              <w:rPr>
                <w:rFonts w:hint="eastAsia"/>
              </w:rPr>
              <w:t>届</w:t>
            </w:r>
          </w:p>
          <w:p w:rsidR="00CF6D1E" w:rsidRDefault="00CF6D1E">
            <w:pPr>
              <w:adjustRightInd w:val="0"/>
              <w:snapToGrid w:val="0"/>
            </w:pPr>
          </w:p>
          <w:p w:rsidR="00CF6D1E" w:rsidRDefault="00CF6D1E" w:rsidP="00472163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>下記のとおり欠席しますからお届けします｡</w:t>
            </w:r>
          </w:p>
          <w:p w:rsidR="00CF6D1E" w:rsidRDefault="00CF6D1E">
            <w:pPr>
              <w:adjustRightInd w:val="0"/>
              <w:snapToGrid w:val="0"/>
            </w:pPr>
          </w:p>
          <w:p w:rsidR="00CF6D1E" w:rsidRDefault="00CF6D1E">
            <w:pPr>
              <w:adjustRightInd w:val="0"/>
              <w:snapToGrid w:val="0"/>
            </w:pPr>
          </w:p>
          <w:p w:rsidR="00CF6D1E" w:rsidRDefault="00CF6D1E">
            <w:pPr>
              <w:adjustRightInd w:val="0"/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:rsidR="00CF6D1E" w:rsidRDefault="00CF6D1E">
            <w:pPr>
              <w:adjustRightInd w:val="0"/>
              <w:snapToGrid w:val="0"/>
              <w:rPr>
                <w:lang w:eastAsia="zh-TW"/>
              </w:rPr>
            </w:pPr>
          </w:p>
          <w:p w:rsidR="00CF6D1E" w:rsidRDefault="00CF6D1E">
            <w:pPr>
              <w:adjustRightInd w:val="0"/>
              <w:snapToGri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　</w:t>
            </w:r>
            <w:r>
              <w:rPr>
                <w:rFonts w:hint="eastAsia"/>
                <w:spacing w:val="210"/>
                <w:lang w:eastAsia="zh-TW"/>
              </w:rPr>
              <w:t>理</w:t>
            </w:r>
            <w:r>
              <w:rPr>
                <w:rFonts w:hint="eastAsia"/>
                <w:lang w:eastAsia="zh-TW"/>
              </w:rPr>
              <w:t>由</w:t>
            </w:r>
          </w:p>
          <w:p w:rsidR="00CF6D1E" w:rsidRDefault="00CF6D1E">
            <w:pPr>
              <w:adjustRightInd w:val="0"/>
              <w:snapToGrid w:val="0"/>
              <w:rPr>
                <w:lang w:eastAsia="zh-TW"/>
              </w:rPr>
            </w:pPr>
          </w:p>
          <w:p w:rsidR="00CF6D1E" w:rsidRDefault="00CF6D1E">
            <w:pPr>
              <w:adjustRightInd w:val="0"/>
              <w:snapToGri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>
              <w:rPr>
                <w:rFonts w:hint="eastAsia"/>
                <w:spacing w:val="210"/>
                <w:lang w:eastAsia="zh-TW"/>
              </w:rPr>
              <w:t>期</w:t>
            </w:r>
            <w:r>
              <w:rPr>
                <w:rFonts w:hint="eastAsia"/>
                <w:lang w:eastAsia="zh-TW"/>
              </w:rPr>
              <w:t>間　　　　　　自　　年　　月　　日</w:t>
            </w:r>
          </w:p>
          <w:p w:rsidR="00CF6D1E" w:rsidRDefault="00CF6D1E" w:rsidP="00472163">
            <w:pPr>
              <w:adjustRightInd w:val="0"/>
              <w:snapToGrid w:val="0"/>
              <w:ind w:firstLineChars="1150" w:firstLine="2415"/>
            </w:pPr>
            <w:r>
              <w:rPr>
                <w:rFonts w:hint="eastAsia"/>
              </w:rPr>
              <w:t>至　　年　　月　　日</w:t>
            </w:r>
          </w:p>
          <w:p w:rsidR="00CF6D1E" w:rsidRDefault="00CF6D1E">
            <w:pPr>
              <w:adjustRightInd w:val="0"/>
              <w:snapToGrid w:val="0"/>
            </w:pPr>
          </w:p>
          <w:p w:rsidR="00CF6D1E" w:rsidRDefault="00CF6D1E">
            <w:pPr>
              <w:adjustRightInd w:val="0"/>
              <w:snapToGrid w:val="0"/>
            </w:pPr>
          </w:p>
          <w:p w:rsidR="00CF6D1E" w:rsidRDefault="00CF6D1E">
            <w:pPr>
              <w:adjustRightInd w:val="0"/>
              <w:snapToGrid w:val="0"/>
            </w:pPr>
          </w:p>
        </w:tc>
      </w:tr>
    </w:tbl>
    <w:p w:rsidR="00CF6D1E" w:rsidRDefault="00B95F7D" w:rsidP="00B95F7D">
      <w:pPr>
        <w:adjustRightInd w:val="0"/>
        <w:snapToGrid w:val="0"/>
      </w:pPr>
      <w:r>
        <w:rPr>
          <w:rFonts w:hint="eastAsia"/>
        </w:rPr>
        <w:t xml:space="preserve">注　疾病の場合は診断書添付のこと。　　　</w:t>
      </w:r>
      <w:r w:rsidR="00CF6D1E">
        <w:rPr>
          <w:rFonts w:hint="eastAsia"/>
        </w:rPr>
        <w:t>A4(297mm×210mm)</w:t>
      </w:r>
    </w:p>
    <w:sectPr w:rsidR="00CF6D1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30" w:rsidRDefault="007F5630">
      <w:r>
        <w:separator/>
      </w:r>
    </w:p>
  </w:endnote>
  <w:endnote w:type="continuationSeparator" w:id="0">
    <w:p w:rsidR="007F5630" w:rsidRDefault="007F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30" w:rsidRDefault="007F5630">
      <w:r>
        <w:separator/>
      </w:r>
    </w:p>
  </w:footnote>
  <w:footnote w:type="continuationSeparator" w:id="0">
    <w:p w:rsidR="007F5630" w:rsidRDefault="007F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163"/>
    <w:rsid w:val="001163B3"/>
    <w:rsid w:val="00472163"/>
    <w:rsid w:val="005E26D1"/>
    <w:rsid w:val="007F5630"/>
    <w:rsid w:val="00800208"/>
    <w:rsid w:val="008E21BC"/>
    <w:rsid w:val="00B95F7D"/>
    <w:rsid w:val="00BA1587"/>
    <w:rsid w:val="00CF6D1E"/>
    <w:rsid w:val="00D159CE"/>
    <w:rsid w:val="00DC007A"/>
    <w:rsid w:val="00E3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84CCF"/>
  <w15:chartTrackingRefBased/>
  <w15:docId w15:val="{AFCBD08B-7426-444C-ABD8-5DC795CE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29</Words>
  <Characters>166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ppk-houki02</cp:lastModifiedBy>
  <cp:revision>3</cp:revision>
  <cp:lastPrinted>2004-08-21T02:13:00Z</cp:lastPrinted>
  <dcterms:created xsi:type="dcterms:W3CDTF">2025-08-01T14:06:00Z</dcterms:created>
  <dcterms:modified xsi:type="dcterms:W3CDTF">2025-12-03T06:17:00Z</dcterms:modified>
  <cp:category/>
</cp:coreProperties>
</file>