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D1E" w:rsidRDefault="00CF6D1E">
      <w:pPr>
        <w:rPr>
          <w:rFonts w:hint="eastAsia"/>
        </w:rPr>
      </w:pPr>
      <w:r>
        <w:rPr>
          <w:rFonts w:hint="eastAsia"/>
        </w:rPr>
        <w:t>様式</w:t>
      </w:r>
      <w:r w:rsidR="001163B3">
        <w:t>7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5"/>
      </w:tblGrid>
      <w:tr w:rsidR="00CF6D1E">
        <w:tblPrEx>
          <w:tblCellMar>
            <w:top w:w="0" w:type="dxa"/>
            <w:bottom w:w="0" w:type="dxa"/>
          </w:tblCellMar>
        </w:tblPrEx>
        <w:trPr>
          <w:trHeight w:val="6354"/>
        </w:trPr>
        <w:tc>
          <w:tcPr>
            <w:tcW w:w="5745" w:type="dxa"/>
            <w:tcBorders>
              <w:bottom w:val="single" w:sz="4" w:space="0" w:color="auto"/>
            </w:tcBorders>
            <w:vAlign w:val="center"/>
          </w:tcPr>
          <w:p w:rsidR="00CF6D1E" w:rsidRDefault="00472163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CF6D1E">
              <w:rPr>
                <w:rFonts w:hint="eastAsia"/>
                <w:lang w:eastAsia="zh-CN"/>
              </w:rPr>
              <w:t xml:space="preserve">年　　月　　日　　</w:t>
            </w:r>
          </w:p>
          <w:p w:rsidR="00CF6D1E" w:rsidRDefault="00CF6D1E" w:rsidP="00472163">
            <w:pPr>
              <w:adjustRightInd w:val="0"/>
              <w:snapToGrid w:val="0"/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神戸大学　　殿</w:t>
            </w:r>
          </w:p>
          <w:p w:rsidR="00CF6D1E" w:rsidRDefault="00CF6D1E" w:rsidP="00D159CE">
            <w:pPr>
              <w:adjustRightInd w:val="0"/>
              <w:snapToGrid w:val="0"/>
              <w:ind w:rightChars="123" w:right="258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学部</w:t>
            </w:r>
          </w:p>
          <w:p w:rsidR="00CF6D1E" w:rsidRDefault="00CF6D1E">
            <w:pPr>
              <w:adjustRightInd w:val="0"/>
              <w:snapToGri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学科　</w:t>
            </w:r>
          </w:p>
          <w:p w:rsidR="00CF6D1E" w:rsidRDefault="00CF6D1E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学籍番号　　　　　　　　　　　番　</w:t>
            </w:r>
          </w:p>
          <w:p w:rsidR="00CF6D1E" w:rsidRDefault="00CF6D1E">
            <w:pPr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F6D1E" w:rsidRDefault="00CF6D1E">
            <w:pPr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A15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F6D1E" w:rsidRDefault="00CF6D1E">
            <w:pPr>
              <w:adjustRightInd w:val="0"/>
              <w:snapToGrid w:val="0"/>
              <w:rPr>
                <w:rFonts w:hint="eastAsia"/>
              </w:rPr>
            </w:pPr>
          </w:p>
          <w:p w:rsidR="00CF6D1E" w:rsidRDefault="00CF6D1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欠席</w:t>
            </w:r>
            <w:r>
              <w:rPr>
                <w:rFonts w:hint="eastAsia"/>
              </w:rPr>
              <w:t>届</w:t>
            </w:r>
          </w:p>
          <w:p w:rsidR="00CF6D1E" w:rsidRDefault="00CF6D1E">
            <w:pPr>
              <w:adjustRightInd w:val="0"/>
              <w:snapToGrid w:val="0"/>
              <w:rPr>
                <w:rFonts w:hint="eastAsia"/>
              </w:rPr>
            </w:pPr>
          </w:p>
          <w:p w:rsidR="00CF6D1E" w:rsidRDefault="00CF6D1E" w:rsidP="00472163">
            <w:pPr>
              <w:adjustRightInd w:val="0"/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下記のとおり欠席しますからお届けします｡</w:t>
            </w:r>
          </w:p>
          <w:p w:rsidR="00CF6D1E" w:rsidRDefault="00CF6D1E">
            <w:pPr>
              <w:adjustRightInd w:val="0"/>
              <w:snapToGrid w:val="0"/>
              <w:rPr>
                <w:rFonts w:hint="eastAsia"/>
              </w:rPr>
            </w:pPr>
          </w:p>
          <w:p w:rsidR="00CF6D1E" w:rsidRDefault="00CF6D1E">
            <w:pPr>
              <w:adjustRightInd w:val="0"/>
              <w:snapToGrid w:val="0"/>
              <w:rPr>
                <w:rFonts w:hint="eastAsia"/>
              </w:rPr>
            </w:pPr>
          </w:p>
          <w:p w:rsidR="00CF6D1E" w:rsidRDefault="00CF6D1E">
            <w:pPr>
              <w:adjustRightInd w:val="0"/>
              <w:snapToGrid w:val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CF6D1E" w:rsidRDefault="00CF6D1E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CF6D1E" w:rsidRDefault="00CF6D1E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　</w:t>
            </w:r>
            <w:r>
              <w:rPr>
                <w:rFonts w:hint="eastAsia"/>
                <w:spacing w:val="210"/>
                <w:lang w:eastAsia="zh-TW"/>
              </w:rPr>
              <w:t>理</w:t>
            </w:r>
            <w:r>
              <w:rPr>
                <w:rFonts w:hint="eastAsia"/>
                <w:lang w:eastAsia="zh-TW"/>
              </w:rPr>
              <w:t>由</w:t>
            </w:r>
          </w:p>
          <w:p w:rsidR="00CF6D1E" w:rsidRDefault="00CF6D1E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CF6D1E" w:rsidRDefault="00CF6D1E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2　</w:t>
            </w:r>
            <w:r>
              <w:rPr>
                <w:rFonts w:hint="eastAsia"/>
                <w:spacing w:val="210"/>
                <w:lang w:eastAsia="zh-TW"/>
              </w:rPr>
              <w:t>期</w:t>
            </w:r>
            <w:r>
              <w:rPr>
                <w:rFonts w:hint="eastAsia"/>
                <w:lang w:eastAsia="zh-TW"/>
              </w:rPr>
              <w:t>間　　　　　　自　　年　　月　　日</w:t>
            </w:r>
          </w:p>
          <w:p w:rsidR="00CF6D1E" w:rsidRDefault="00CF6D1E" w:rsidP="00472163">
            <w:pPr>
              <w:adjustRightInd w:val="0"/>
              <w:snapToGrid w:val="0"/>
              <w:ind w:firstLineChars="1150" w:firstLine="2415"/>
              <w:rPr>
                <w:rFonts w:hint="eastAsia"/>
              </w:rPr>
            </w:pPr>
            <w:r>
              <w:rPr>
                <w:rFonts w:hint="eastAsia"/>
              </w:rPr>
              <w:t>至　　年　　月　　日</w:t>
            </w:r>
          </w:p>
          <w:p w:rsidR="00CF6D1E" w:rsidRDefault="00CF6D1E">
            <w:pPr>
              <w:adjustRightInd w:val="0"/>
              <w:snapToGrid w:val="0"/>
              <w:rPr>
                <w:rFonts w:hint="eastAsia"/>
              </w:rPr>
            </w:pPr>
          </w:p>
          <w:p w:rsidR="00CF6D1E" w:rsidRDefault="00CF6D1E">
            <w:pPr>
              <w:adjustRightInd w:val="0"/>
              <w:snapToGrid w:val="0"/>
              <w:rPr>
                <w:rFonts w:hint="eastAsia"/>
              </w:rPr>
            </w:pPr>
          </w:p>
          <w:p w:rsidR="00CF6D1E" w:rsidRDefault="00CF6D1E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:rsidR="00CF6D1E" w:rsidRDefault="00B95F7D" w:rsidP="00B95F7D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注　疾病の場合は診断書添付のこと。　　　</w:t>
      </w:r>
      <w:r w:rsidR="00CF6D1E">
        <w:rPr>
          <w:rFonts w:hint="eastAsia"/>
        </w:rPr>
        <w:t>A4(297mm×210mm)</w:t>
      </w:r>
    </w:p>
    <w:sectPr w:rsidR="00CF6D1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5630" w:rsidRDefault="007F5630">
      <w:r>
        <w:separator/>
      </w:r>
    </w:p>
  </w:endnote>
  <w:endnote w:type="continuationSeparator" w:id="0">
    <w:p w:rsidR="007F5630" w:rsidRDefault="007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5630" w:rsidRDefault="007F5630">
      <w:r>
        <w:separator/>
      </w:r>
    </w:p>
  </w:footnote>
  <w:footnote w:type="continuationSeparator" w:id="0">
    <w:p w:rsidR="007F5630" w:rsidRDefault="007F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163"/>
    <w:rsid w:val="001163B3"/>
    <w:rsid w:val="00472163"/>
    <w:rsid w:val="005E26D1"/>
    <w:rsid w:val="007F5630"/>
    <w:rsid w:val="00800208"/>
    <w:rsid w:val="008E21BC"/>
    <w:rsid w:val="00B95F7D"/>
    <w:rsid w:val="00BA1587"/>
    <w:rsid w:val="00CF6D1E"/>
    <w:rsid w:val="00D159CE"/>
    <w:rsid w:val="00E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BD08B-7426-444C-ABD8-5DC795CE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28</Words>
  <Characters>164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2025-08-01T14:06:00Z</dcterms:created>
  <dcterms:modified xsi:type="dcterms:W3CDTF">2025-08-01T14:06:00Z</dcterms:modified>
  <cp:category/>
</cp:coreProperties>
</file>