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D04" w:rsidRPr="008E3F0F" w:rsidRDefault="00653A01">
      <w:r>
        <w:rPr>
          <w:rFonts w:hint="eastAsia"/>
        </w:rPr>
        <w:t>別紙</w:t>
      </w:r>
      <w:r w:rsidR="00EC0D04" w:rsidRPr="008E3F0F">
        <w:rPr>
          <w:rFonts w:hint="eastAsia"/>
        </w:rPr>
        <w:t>様式</w:t>
      </w:r>
      <w:r>
        <w:rPr>
          <w:rFonts w:hint="eastAsia"/>
        </w:rPr>
        <w:t>第</w:t>
      </w:r>
      <w:bookmarkStart w:id="0" w:name="_GoBack"/>
      <w:bookmarkEnd w:id="0"/>
      <w:r w:rsidR="00EC0D04" w:rsidRPr="008E3F0F">
        <w:rPr>
          <w:rFonts w:hint="eastAsia"/>
        </w:rPr>
        <w:t>2号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5"/>
      </w:tblGrid>
      <w:tr w:rsidR="00EC0D04" w:rsidRPr="008E3F0F">
        <w:trPr>
          <w:trHeight w:val="6308"/>
        </w:trPr>
        <w:tc>
          <w:tcPr>
            <w:tcW w:w="5745" w:type="dxa"/>
            <w:tcBorders>
              <w:bottom w:val="single" w:sz="4" w:space="0" w:color="auto"/>
            </w:tcBorders>
          </w:tcPr>
          <w:p w:rsidR="00EC0D04" w:rsidRPr="008E3F0F" w:rsidRDefault="00EC0D04">
            <w:pPr>
              <w:adjustRightInd w:val="0"/>
              <w:snapToGrid w:val="0"/>
              <w:jc w:val="center"/>
            </w:pPr>
          </w:p>
          <w:p w:rsidR="00EC0D04" w:rsidRPr="008E3F0F" w:rsidRDefault="00EC0D04">
            <w:pPr>
              <w:adjustRightInd w:val="0"/>
              <w:snapToGrid w:val="0"/>
              <w:jc w:val="center"/>
            </w:pPr>
            <w:r w:rsidRPr="008E3F0F">
              <w:rPr>
                <w:rFonts w:hint="eastAsia"/>
                <w:spacing w:val="300"/>
              </w:rPr>
              <w:t>宣誓</w:t>
            </w:r>
            <w:r w:rsidRPr="008E3F0F">
              <w:rPr>
                <w:rFonts w:hint="eastAsia"/>
              </w:rPr>
              <w:t>書</w:t>
            </w:r>
          </w:p>
          <w:p w:rsidR="00EC0D04" w:rsidRPr="008E3F0F" w:rsidRDefault="00EC0D04">
            <w:pPr>
              <w:adjustRightInd w:val="0"/>
              <w:snapToGrid w:val="0"/>
            </w:pPr>
          </w:p>
          <w:p w:rsidR="00EC0D04" w:rsidRPr="008E3F0F" w:rsidRDefault="00EC0D04" w:rsidP="008E6855">
            <w:pPr>
              <w:adjustRightInd w:val="0"/>
              <w:snapToGrid w:val="0"/>
              <w:ind w:firstLineChars="100" w:firstLine="210"/>
            </w:pPr>
            <w:r w:rsidRPr="008E3F0F">
              <w:rPr>
                <w:rFonts w:hint="eastAsia"/>
              </w:rPr>
              <w:t>私は，神戸大学の学生として学業に励み，本学の規律を守ることを誓います｡</w:t>
            </w:r>
          </w:p>
          <w:p w:rsidR="00EC0D04" w:rsidRPr="008E3F0F" w:rsidRDefault="00EC0D04">
            <w:pPr>
              <w:adjustRightInd w:val="0"/>
              <w:snapToGrid w:val="0"/>
            </w:pPr>
          </w:p>
          <w:p w:rsidR="00EC0D04" w:rsidRPr="008E3F0F" w:rsidRDefault="00D4004F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 xml:space="preserve">　　</w:t>
            </w:r>
            <w:r w:rsidR="00EC0D04" w:rsidRPr="008E3F0F">
              <w:rPr>
                <w:rFonts w:hint="eastAsia"/>
              </w:rPr>
              <w:t xml:space="preserve">年　　月　　日　　　　</w:t>
            </w:r>
          </w:p>
          <w:p w:rsidR="00EC0D04" w:rsidRPr="008E3F0F" w:rsidRDefault="00EC0D04">
            <w:pPr>
              <w:adjustRightInd w:val="0"/>
              <w:snapToGrid w:val="0"/>
              <w:jc w:val="right"/>
            </w:pPr>
          </w:p>
          <w:p w:rsidR="00EC0D04" w:rsidRPr="008E3F0F" w:rsidRDefault="00EC0D04">
            <w:pPr>
              <w:adjustRightInd w:val="0"/>
              <w:snapToGrid w:val="0"/>
              <w:jc w:val="right"/>
            </w:pPr>
          </w:p>
          <w:p w:rsidR="00EC0D04" w:rsidRPr="008E3F0F" w:rsidRDefault="00EC0D04">
            <w:pPr>
              <w:adjustRightInd w:val="0"/>
              <w:snapToGrid w:val="0"/>
              <w:jc w:val="right"/>
            </w:pPr>
          </w:p>
          <w:p w:rsidR="00EC0D04" w:rsidRPr="008E3F0F" w:rsidRDefault="00EC0D04">
            <w:pPr>
              <w:adjustRightInd w:val="0"/>
              <w:snapToGrid w:val="0"/>
              <w:jc w:val="right"/>
            </w:pPr>
          </w:p>
          <w:p w:rsidR="00EC0D04" w:rsidRPr="008E3F0F" w:rsidRDefault="00EC0D04">
            <w:pPr>
              <w:adjustRightInd w:val="0"/>
              <w:snapToGrid w:val="0"/>
              <w:jc w:val="right"/>
            </w:pPr>
          </w:p>
          <w:p w:rsidR="00EC0D04" w:rsidRPr="008E3F0F" w:rsidRDefault="00EC0D04" w:rsidP="008E6855">
            <w:pPr>
              <w:adjustRightInd w:val="0"/>
              <w:snapToGrid w:val="0"/>
              <w:ind w:firstLineChars="200" w:firstLine="420"/>
            </w:pPr>
            <w:r w:rsidRPr="008E3F0F">
              <w:rPr>
                <w:rFonts w:hint="eastAsia"/>
              </w:rPr>
              <w:t>神戸大学長　　殿</w:t>
            </w:r>
          </w:p>
          <w:p w:rsidR="00EC0D04" w:rsidRPr="008E3F0F" w:rsidRDefault="00EC0D04">
            <w:pPr>
              <w:adjustRightInd w:val="0"/>
              <w:snapToGrid w:val="0"/>
            </w:pPr>
          </w:p>
          <w:p w:rsidR="00EC0D04" w:rsidRPr="008E3F0F" w:rsidRDefault="00EC0D04">
            <w:pPr>
              <w:adjustRightInd w:val="0"/>
              <w:snapToGrid w:val="0"/>
            </w:pPr>
          </w:p>
          <w:p w:rsidR="00EC0D04" w:rsidRPr="008E3F0F" w:rsidRDefault="00EC0D04">
            <w:pPr>
              <w:adjustRightInd w:val="0"/>
              <w:snapToGrid w:val="0"/>
            </w:pPr>
          </w:p>
          <w:p w:rsidR="00EC0D04" w:rsidRPr="008E3F0F" w:rsidRDefault="00EC0D04">
            <w:pPr>
              <w:adjustRightInd w:val="0"/>
              <w:snapToGrid w:val="0"/>
            </w:pPr>
          </w:p>
          <w:p w:rsidR="00EC0D04" w:rsidRPr="008E3F0F" w:rsidRDefault="00EC0D04">
            <w:pPr>
              <w:adjustRightInd w:val="0"/>
              <w:snapToGrid w:val="0"/>
            </w:pPr>
          </w:p>
          <w:p w:rsidR="00EC0D04" w:rsidRPr="008E3F0F" w:rsidRDefault="00EC0D04">
            <w:pPr>
              <w:tabs>
                <w:tab w:val="left" w:pos="3099"/>
              </w:tabs>
              <w:adjustRightInd w:val="0"/>
              <w:snapToGrid w:val="0"/>
              <w:jc w:val="right"/>
            </w:pPr>
            <w:r w:rsidRPr="008E3F0F">
              <w:rPr>
                <w:rFonts w:hint="eastAsia"/>
              </w:rPr>
              <w:t xml:space="preserve">署名　　　　　　　　　　　</w:t>
            </w:r>
          </w:p>
        </w:tc>
      </w:tr>
    </w:tbl>
    <w:p w:rsidR="00EC0D04" w:rsidRPr="008E3F0F" w:rsidRDefault="00EC0D04" w:rsidP="00EC0D04">
      <w:pPr>
        <w:adjustRightInd w:val="0"/>
        <w:snapToGrid w:val="0"/>
        <w:ind w:firstLineChars="1900" w:firstLine="3990"/>
      </w:pPr>
      <w:r w:rsidRPr="008E3F0F">
        <w:rPr>
          <w:rFonts w:hint="eastAsia"/>
        </w:rPr>
        <w:t>A4(297mm×210mm)</w:t>
      </w:r>
    </w:p>
    <w:sectPr w:rsidR="00EC0D04" w:rsidRPr="008E3F0F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326" w:rsidRDefault="00DD3326">
      <w:r>
        <w:separator/>
      </w:r>
    </w:p>
  </w:endnote>
  <w:endnote w:type="continuationSeparator" w:id="0">
    <w:p w:rsidR="00DD3326" w:rsidRDefault="00DD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326" w:rsidRDefault="00DD3326">
      <w:r>
        <w:separator/>
      </w:r>
    </w:p>
  </w:footnote>
  <w:footnote w:type="continuationSeparator" w:id="0">
    <w:p w:rsidR="00DD3326" w:rsidRDefault="00DD3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855"/>
    <w:rsid w:val="00653A01"/>
    <w:rsid w:val="008E3F0F"/>
    <w:rsid w:val="008E6855"/>
    <w:rsid w:val="00D4004F"/>
    <w:rsid w:val="00DD3326"/>
    <w:rsid w:val="00EC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4A32F6"/>
  <w15:chartTrackingRefBased/>
  <w15:docId w15:val="{F57BDB04-A51F-4E2E-8BD0-C6156CB9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17</Words>
  <Characters>98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様式2号</vt:lpstr>
    </vt:vector>
  </TitlesOfParts>
  <Manager/>
  <Company/>
  <LinksUpToDate>false</LinksUpToDate>
  <CharactersWithSpaces>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ppk-houki02</cp:lastModifiedBy>
  <cp:revision>3</cp:revision>
  <cp:lastPrinted>2004-08-21T02:13:00Z</cp:lastPrinted>
  <dcterms:created xsi:type="dcterms:W3CDTF">2025-08-01T14:05:00Z</dcterms:created>
  <dcterms:modified xsi:type="dcterms:W3CDTF">2025-12-03T06:22:00Z</dcterms:modified>
  <cp:category/>
</cp:coreProperties>
</file>