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BE" w:rsidRDefault="003711D4">
      <w:r>
        <w:rPr>
          <w:rFonts w:hint="eastAsia"/>
        </w:rPr>
        <w:t>別紙</w:t>
      </w:r>
      <w:r w:rsidR="00ED0ABE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ED0ABE">
        <w:rPr>
          <w:rFonts w:hint="eastAsia"/>
        </w:rPr>
        <w:t>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9"/>
      </w:tblGrid>
      <w:tr w:rsidR="00ED0ABE">
        <w:trPr>
          <w:trHeight w:val="6354"/>
        </w:trPr>
        <w:tc>
          <w:tcPr>
            <w:tcW w:w="5759" w:type="dxa"/>
            <w:tcBorders>
              <w:bottom w:val="single" w:sz="4" w:space="0" w:color="auto"/>
            </w:tcBorders>
          </w:tcPr>
          <w:p w:rsidR="00ED0ABE" w:rsidRDefault="00ED0ABE">
            <w:pPr>
              <w:adjustRightInd w:val="0"/>
              <w:snapToGrid w:val="0"/>
              <w:jc w:val="center"/>
            </w:pPr>
          </w:p>
          <w:p w:rsidR="00ED0ABE" w:rsidRDefault="00ED0AB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100"/>
              </w:rPr>
              <w:t>入学許可</w:t>
            </w:r>
            <w:r>
              <w:rPr>
                <w:rFonts w:hint="eastAsia"/>
              </w:rPr>
              <w:t>書</w:t>
            </w:r>
          </w:p>
          <w:p w:rsidR="00ED0ABE" w:rsidRDefault="00ED0ABE">
            <w:pPr>
              <w:adjustRightInd w:val="0"/>
              <w:snapToGrid w:val="0"/>
            </w:pPr>
          </w:p>
          <w:p w:rsidR="00ED0ABE" w:rsidRDefault="00ED0AB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受験番号　　　　　　　　番　</w:t>
            </w:r>
          </w:p>
          <w:p w:rsidR="00ED0ABE" w:rsidRDefault="00ED0ABE">
            <w:pPr>
              <w:adjustRightInd w:val="0"/>
              <w:snapToGrid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ED0ABE" w:rsidRDefault="00ED0ABE">
            <w:pPr>
              <w:adjustRightInd w:val="0"/>
              <w:snapToGrid w:val="0"/>
            </w:pPr>
          </w:p>
          <w:p w:rsidR="00ED0ABE" w:rsidRDefault="00ED0ABE" w:rsidP="00D53123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神戸大学　　　　学部に入学を許可する。</w:t>
            </w:r>
          </w:p>
          <w:p w:rsidR="00ED0ABE" w:rsidRDefault="00ED0ABE">
            <w:pPr>
              <w:adjustRightInd w:val="0"/>
              <w:snapToGrid w:val="0"/>
            </w:pPr>
          </w:p>
          <w:p w:rsidR="00ED0ABE" w:rsidRDefault="00ED0AB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  <w:p w:rsidR="00ED0ABE" w:rsidRDefault="00ED0ABE">
            <w:pPr>
              <w:adjustRightInd w:val="0"/>
              <w:snapToGrid w:val="0"/>
            </w:pPr>
          </w:p>
          <w:p w:rsidR="00ED0ABE" w:rsidRDefault="00ED0ABE">
            <w:pPr>
              <w:adjustRightInd w:val="0"/>
              <w:snapToGrid w:val="0"/>
            </w:pPr>
          </w:p>
          <w:p w:rsidR="00ED0ABE" w:rsidRDefault="00ED0AB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神戸大学長　　　　　　　　　　</w:t>
            </w:r>
          </w:p>
          <w:p w:rsidR="00ED0ABE" w:rsidRDefault="00ED0ABE">
            <w:pPr>
              <w:adjustRightInd w:val="0"/>
              <w:snapToGrid w:val="0"/>
              <w:jc w:val="right"/>
            </w:pPr>
          </w:p>
        </w:tc>
      </w:tr>
    </w:tbl>
    <w:p w:rsidR="00ED0ABE" w:rsidRDefault="00ED0ABE" w:rsidP="00D53123">
      <w:pPr>
        <w:adjustRightInd w:val="0"/>
        <w:snapToGrid w:val="0"/>
        <w:ind w:leftChars="1900" w:left="3990"/>
      </w:pPr>
      <w:r>
        <w:rPr>
          <w:rFonts w:hint="eastAsia"/>
        </w:rPr>
        <w:t>A4(297mm×210mm)</w:t>
      </w:r>
    </w:p>
    <w:sectPr w:rsidR="00ED0AB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694" w:rsidRDefault="00D20694">
      <w:r>
        <w:separator/>
      </w:r>
    </w:p>
  </w:endnote>
  <w:endnote w:type="continuationSeparator" w:id="0">
    <w:p w:rsidR="00D20694" w:rsidRDefault="00D2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694" w:rsidRDefault="00D20694">
      <w:r>
        <w:separator/>
      </w:r>
    </w:p>
  </w:footnote>
  <w:footnote w:type="continuationSeparator" w:id="0">
    <w:p w:rsidR="00D20694" w:rsidRDefault="00D2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123"/>
    <w:rsid w:val="003711D4"/>
    <w:rsid w:val="00D20694"/>
    <w:rsid w:val="00D53123"/>
    <w:rsid w:val="00E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181D70"/>
  <w15:chartTrackingRefBased/>
  <w15:docId w15:val="{1A96EA60-49DC-4C33-8689-F34A44F0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17</Words>
  <Characters>97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ppk-houki02</cp:lastModifiedBy>
  <cp:revision>3</cp:revision>
  <cp:lastPrinted>2004-08-21T02:13:00Z</cp:lastPrinted>
  <dcterms:created xsi:type="dcterms:W3CDTF">2025-08-01T14:05:00Z</dcterms:created>
  <dcterms:modified xsi:type="dcterms:W3CDTF">2025-12-03T06:22:00Z</dcterms:modified>
  <cp:category/>
</cp:coreProperties>
</file>