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0ABE" w:rsidRDefault="00ED0ABE">
      <w:pPr>
        <w:rPr>
          <w:rFonts w:hint="eastAsia"/>
        </w:rPr>
      </w:pPr>
      <w:r>
        <w:rPr>
          <w:rFonts w:hint="eastAsia"/>
        </w:rPr>
        <w:t>様式1号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9"/>
      </w:tblGrid>
      <w:tr w:rsidR="00ED0ABE">
        <w:tblPrEx>
          <w:tblCellMar>
            <w:top w:w="0" w:type="dxa"/>
            <w:bottom w:w="0" w:type="dxa"/>
          </w:tblCellMar>
        </w:tblPrEx>
        <w:trPr>
          <w:trHeight w:val="6354"/>
        </w:trPr>
        <w:tc>
          <w:tcPr>
            <w:tcW w:w="5759" w:type="dxa"/>
            <w:tcBorders>
              <w:bottom w:val="single" w:sz="4" w:space="0" w:color="auto"/>
            </w:tcBorders>
          </w:tcPr>
          <w:p w:rsidR="00ED0ABE" w:rsidRDefault="00ED0ABE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ED0ABE" w:rsidRDefault="00ED0AB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入学許可</w:t>
            </w:r>
            <w:r>
              <w:rPr>
                <w:rFonts w:hint="eastAsia"/>
              </w:rPr>
              <w:t>書</w:t>
            </w:r>
          </w:p>
          <w:p w:rsidR="00ED0ABE" w:rsidRDefault="00ED0ABE">
            <w:pPr>
              <w:adjustRightInd w:val="0"/>
              <w:snapToGrid w:val="0"/>
              <w:rPr>
                <w:rFonts w:hint="eastAsia"/>
              </w:rPr>
            </w:pPr>
          </w:p>
          <w:p w:rsidR="00ED0ABE" w:rsidRDefault="00ED0ABE">
            <w:pPr>
              <w:adjustRightInd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受験番号　　　　　　　　番　</w:t>
            </w:r>
          </w:p>
          <w:p w:rsidR="00ED0ABE" w:rsidRDefault="00ED0ABE">
            <w:pPr>
              <w:adjustRightInd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ED0ABE" w:rsidRDefault="00ED0ABE">
            <w:pPr>
              <w:adjustRightInd w:val="0"/>
              <w:snapToGrid w:val="0"/>
              <w:rPr>
                <w:rFonts w:hint="eastAsia"/>
              </w:rPr>
            </w:pPr>
          </w:p>
          <w:p w:rsidR="00ED0ABE" w:rsidRDefault="00ED0ABE" w:rsidP="00D53123">
            <w:pPr>
              <w:adjustRightInd w:val="0"/>
              <w:snapToGri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神戸大学　　　　学部に入学を許可する。</w:t>
            </w:r>
          </w:p>
          <w:p w:rsidR="00ED0ABE" w:rsidRDefault="00ED0ABE">
            <w:pPr>
              <w:adjustRightInd w:val="0"/>
              <w:snapToGrid w:val="0"/>
              <w:rPr>
                <w:rFonts w:hint="eastAsia"/>
              </w:rPr>
            </w:pPr>
          </w:p>
          <w:p w:rsidR="00ED0ABE" w:rsidRDefault="00ED0ABE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ED0ABE" w:rsidRDefault="00ED0ABE">
            <w:pPr>
              <w:adjustRightInd w:val="0"/>
              <w:snapToGrid w:val="0"/>
              <w:rPr>
                <w:rFonts w:hint="eastAsia"/>
              </w:rPr>
            </w:pPr>
          </w:p>
          <w:p w:rsidR="00ED0ABE" w:rsidRDefault="00ED0ABE">
            <w:pPr>
              <w:adjustRightInd w:val="0"/>
              <w:snapToGrid w:val="0"/>
              <w:rPr>
                <w:rFonts w:hint="eastAsia"/>
              </w:rPr>
            </w:pPr>
          </w:p>
          <w:p w:rsidR="00ED0ABE" w:rsidRDefault="00ED0ABE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神戸大学長　　　　　　　　　　</w:t>
            </w:r>
          </w:p>
          <w:p w:rsidR="00ED0ABE" w:rsidRDefault="00ED0ABE">
            <w:pPr>
              <w:adjustRightInd w:val="0"/>
              <w:snapToGrid w:val="0"/>
              <w:jc w:val="right"/>
              <w:rPr>
                <w:rFonts w:hint="eastAsia"/>
              </w:rPr>
            </w:pPr>
          </w:p>
        </w:tc>
      </w:tr>
    </w:tbl>
    <w:p w:rsidR="00ED0ABE" w:rsidRDefault="00ED0ABE" w:rsidP="00D53123">
      <w:pPr>
        <w:adjustRightInd w:val="0"/>
        <w:snapToGrid w:val="0"/>
        <w:ind w:leftChars="1900" w:left="3990"/>
        <w:rPr>
          <w:rFonts w:hint="eastAsia"/>
        </w:rPr>
      </w:pPr>
      <w:r>
        <w:rPr>
          <w:rFonts w:hint="eastAsia"/>
        </w:rPr>
        <w:t>A4(297mm×210mm)</w:t>
      </w:r>
    </w:p>
    <w:sectPr w:rsidR="00ED0ABE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0694" w:rsidRDefault="00D20694">
      <w:r>
        <w:separator/>
      </w:r>
    </w:p>
  </w:endnote>
  <w:endnote w:type="continuationSeparator" w:id="0">
    <w:p w:rsidR="00D20694" w:rsidRDefault="00D2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0694" w:rsidRDefault="00D20694">
      <w:r>
        <w:separator/>
      </w:r>
    </w:p>
  </w:footnote>
  <w:footnote w:type="continuationSeparator" w:id="0">
    <w:p w:rsidR="00D20694" w:rsidRDefault="00D2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3123"/>
    <w:rsid w:val="00D20694"/>
    <w:rsid w:val="00D53123"/>
    <w:rsid w:val="00E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6EA60-49DC-4C33-8689-F34A44F0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16</Words>
  <Characters>95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2025-08-01T14:05:00Z</dcterms:created>
  <dcterms:modified xsi:type="dcterms:W3CDTF">2025-08-01T14:05:00Z</dcterms:modified>
  <cp:category/>
</cp:coreProperties>
</file>