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1146" w:rsidRPr="00664103" w:rsidRDefault="00291146">
      <w:pPr>
        <w:overflowPunct/>
        <w:rPr>
          <w:rFonts w:hint="eastAsia"/>
          <w:lang w:eastAsia="zh-TW"/>
        </w:rPr>
      </w:pPr>
      <w:r w:rsidRPr="00664103">
        <w:rPr>
          <w:rFonts w:hint="eastAsia"/>
          <w:lang w:eastAsia="zh-TW"/>
        </w:rPr>
        <w:t>別記様式</w:t>
      </w:r>
    </w:p>
    <w:p w:rsidR="00291146" w:rsidRPr="00664103" w:rsidRDefault="00291146">
      <w:pPr>
        <w:overflowPunct/>
        <w:spacing w:after="83"/>
        <w:jc w:val="center"/>
        <w:rPr>
          <w:rFonts w:hint="eastAsia"/>
          <w:lang w:eastAsia="zh-TW"/>
        </w:rPr>
      </w:pPr>
      <w:r w:rsidRPr="00664103">
        <w:rPr>
          <w:rFonts w:hint="eastAsia"/>
          <w:lang w:eastAsia="zh-TW"/>
        </w:rPr>
        <w:t>学長候補者被推薦者名簿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75"/>
        <w:gridCol w:w="1148"/>
        <w:gridCol w:w="1666"/>
        <w:gridCol w:w="1889"/>
        <w:gridCol w:w="3108"/>
      </w:tblGrid>
      <w:tr w:rsidR="00291146" w:rsidRPr="00664103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945" w:type="dxa"/>
            <w:vMerge w:val="restart"/>
            <w:vAlign w:val="center"/>
          </w:tcPr>
          <w:p w:rsidR="00291146" w:rsidRPr="00664103" w:rsidRDefault="00291146">
            <w:pPr>
              <w:overflowPunct/>
              <w:jc w:val="center"/>
              <w:rPr>
                <w:rFonts w:hint="eastAsia"/>
              </w:rPr>
            </w:pPr>
            <w:r w:rsidRPr="00664103">
              <w:rPr>
                <w:rFonts w:hint="eastAsia"/>
              </w:rPr>
              <w:t>受付No.</w:t>
            </w:r>
          </w:p>
        </w:tc>
        <w:tc>
          <w:tcPr>
            <w:tcW w:w="875" w:type="dxa"/>
            <w:vMerge w:val="restart"/>
            <w:vAlign w:val="center"/>
          </w:tcPr>
          <w:p w:rsidR="00291146" w:rsidRPr="00664103" w:rsidRDefault="00291146">
            <w:pPr>
              <w:overflowPunct/>
              <w:jc w:val="center"/>
              <w:rPr>
                <w:rFonts w:hint="eastAsia"/>
              </w:rPr>
            </w:pPr>
            <w:r w:rsidRPr="00664103">
              <w:rPr>
                <w:rFonts w:hint="eastAsia"/>
              </w:rPr>
              <w:t>受付日</w:t>
            </w:r>
          </w:p>
        </w:tc>
        <w:tc>
          <w:tcPr>
            <w:tcW w:w="4703" w:type="dxa"/>
            <w:gridSpan w:val="3"/>
            <w:vAlign w:val="center"/>
          </w:tcPr>
          <w:p w:rsidR="00291146" w:rsidRPr="00664103" w:rsidRDefault="00291146">
            <w:pPr>
              <w:overflowPunct/>
              <w:jc w:val="center"/>
              <w:rPr>
                <w:rFonts w:hint="eastAsia"/>
              </w:rPr>
            </w:pPr>
            <w:r w:rsidRPr="00664103">
              <w:rPr>
                <w:rFonts w:hint="eastAsia"/>
                <w:spacing w:val="53"/>
              </w:rPr>
              <w:t>被推薦</w:t>
            </w:r>
            <w:r w:rsidRPr="00664103">
              <w:rPr>
                <w:rFonts w:hint="eastAsia"/>
              </w:rPr>
              <w:t>者</w:t>
            </w:r>
          </w:p>
        </w:tc>
        <w:tc>
          <w:tcPr>
            <w:tcW w:w="3108" w:type="dxa"/>
            <w:vMerge w:val="restart"/>
            <w:vAlign w:val="center"/>
          </w:tcPr>
          <w:p w:rsidR="00291146" w:rsidRPr="00664103" w:rsidRDefault="00291146">
            <w:pPr>
              <w:overflowPunct/>
              <w:jc w:val="center"/>
              <w:rPr>
                <w:rFonts w:hint="eastAsia"/>
              </w:rPr>
            </w:pPr>
            <w:r w:rsidRPr="00664103">
              <w:rPr>
                <w:rFonts w:hint="eastAsia"/>
              </w:rPr>
              <w:t>推薦区分及び推薦者</w:t>
            </w:r>
          </w:p>
        </w:tc>
      </w:tr>
      <w:tr w:rsidR="00291146" w:rsidRPr="00664103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945" w:type="dxa"/>
            <w:vMerge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</w:p>
        </w:tc>
        <w:tc>
          <w:tcPr>
            <w:tcW w:w="875" w:type="dxa"/>
            <w:vMerge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291146" w:rsidRPr="00664103" w:rsidRDefault="00291146">
            <w:pPr>
              <w:overflowPunct/>
              <w:jc w:val="center"/>
              <w:rPr>
                <w:rFonts w:hint="eastAsia"/>
              </w:rPr>
            </w:pPr>
            <w:r w:rsidRPr="00664103">
              <w:rPr>
                <w:rFonts w:hint="eastAsia"/>
                <w:spacing w:val="105"/>
              </w:rPr>
              <w:t>氏</w:t>
            </w:r>
            <w:r w:rsidRPr="00664103">
              <w:rPr>
                <w:rFonts w:hint="eastAsia"/>
              </w:rPr>
              <w:t>名</w:t>
            </w:r>
          </w:p>
        </w:tc>
        <w:tc>
          <w:tcPr>
            <w:tcW w:w="1666" w:type="dxa"/>
            <w:vAlign w:val="center"/>
          </w:tcPr>
          <w:p w:rsidR="00291146" w:rsidRPr="00664103" w:rsidRDefault="00291146">
            <w:pPr>
              <w:overflowPunct/>
              <w:jc w:val="center"/>
              <w:rPr>
                <w:rFonts w:hint="eastAsia"/>
              </w:rPr>
            </w:pPr>
            <w:r w:rsidRPr="00664103">
              <w:rPr>
                <w:rFonts w:hint="eastAsia"/>
                <w:spacing w:val="105"/>
              </w:rPr>
              <w:t>所</w:t>
            </w:r>
            <w:r w:rsidRPr="00664103">
              <w:rPr>
                <w:rFonts w:hint="eastAsia"/>
              </w:rPr>
              <w:t>属</w:t>
            </w:r>
          </w:p>
        </w:tc>
        <w:tc>
          <w:tcPr>
            <w:tcW w:w="1889" w:type="dxa"/>
            <w:vAlign w:val="center"/>
          </w:tcPr>
          <w:p w:rsidR="00291146" w:rsidRPr="00664103" w:rsidRDefault="00291146">
            <w:pPr>
              <w:overflowPunct/>
              <w:jc w:val="center"/>
              <w:rPr>
                <w:rFonts w:hint="eastAsia"/>
              </w:rPr>
            </w:pPr>
            <w:r w:rsidRPr="00664103">
              <w:rPr>
                <w:rFonts w:hint="eastAsia"/>
              </w:rPr>
              <w:t>職名(又は前職名)</w:t>
            </w:r>
          </w:p>
        </w:tc>
        <w:tc>
          <w:tcPr>
            <w:tcW w:w="3108" w:type="dxa"/>
            <w:vMerge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</w:p>
        </w:tc>
      </w:tr>
      <w:tr w:rsidR="00291146" w:rsidRPr="00664103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945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3108" w:type="dxa"/>
            <w:vAlign w:val="center"/>
          </w:tcPr>
          <w:p w:rsidR="00291146" w:rsidRPr="00664103" w:rsidRDefault="00291146">
            <w:pPr>
              <w:overflowPunct/>
              <w:rPr>
                <w:rFonts w:hint="eastAsia"/>
                <w:lang w:eastAsia="zh-TW"/>
              </w:rPr>
            </w:pPr>
            <w:r w:rsidRPr="00664103">
              <w:rPr>
                <w:rFonts w:hint="eastAsia"/>
                <w:lang w:eastAsia="zh-TW"/>
              </w:rPr>
              <w:t>□選考規則第5条第1項第1号</w:t>
            </w:r>
          </w:p>
          <w:p w:rsidR="00291146" w:rsidRPr="00664103" w:rsidRDefault="00291146">
            <w:pPr>
              <w:overflowPunct/>
              <w:rPr>
                <w:rFonts w:hint="eastAsia"/>
                <w:lang w:eastAsia="zh-TW"/>
              </w:rPr>
            </w:pPr>
            <w:r w:rsidRPr="00664103">
              <w:rPr>
                <w:rFonts w:hint="eastAsia"/>
                <w:lang w:eastAsia="zh-TW"/>
              </w:rPr>
              <w:t>□選考規則第5条第1項第2号</w:t>
            </w:r>
          </w:p>
          <w:p w:rsidR="00291146" w:rsidRPr="00664103" w:rsidRDefault="00291146">
            <w:pPr>
              <w:overflowPunct/>
              <w:rPr>
                <w:rFonts w:hint="eastAsia"/>
                <w:lang w:eastAsia="zh-TW"/>
              </w:rPr>
            </w:pPr>
            <w:r w:rsidRPr="00664103">
              <w:rPr>
                <w:rFonts w:hint="eastAsia"/>
                <w:lang w:eastAsia="zh-TW"/>
              </w:rPr>
              <w:t>□選考規則第5条第1項第3号</w:t>
            </w:r>
          </w:p>
          <w:p w:rsidR="00291146" w:rsidRPr="00664103" w:rsidRDefault="00291146">
            <w:pPr>
              <w:overflowPunct/>
              <w:spacing w:after="120"/>
              <w:rPr>
                <w:rFonts w:hint="eastAsia"/>
              </w:rPr>
            </w:pPr>
            <w:r w:rsidRPr="00664103">
              <w:rPr>
                <w:rFonts w:hint="eastAsia"/>
              </w:rPr>
              <w:t>推薦者名又は推薦代表者名</w:t>
            </w:r>
          </w:p>
          <w:p w:rsidR="00291146" w:rsidRPr="00664103" w:rsidRDefault="00291146">
            <w:pPr>
              <w:overflowPunct/>
              <w:jc w:val="left"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  <w:r w:rsidRPr="00664103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  <w:tr w:rsidR="00291146" w:rsidRPr="00664103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945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3108" w:type="dxa"/>
            <w:vAlign w:val="center"/>
          </w:tcPr>
          <w:p w:rsidR="00291146" w:rsidRPr="00664103" w:rsidRDefault="00291146">
            <w:pPr>
              <w:overflowPunct/>
              <w:rPr>
                <w:rFonts w:hint="eastAsia"/>
                <w:lang w:eastAsia="zh-TW"/>
              </w:rPr>
            </w:pPr>
            <w:r w:rsidRPr="00664103">
              <w:rPr>
                <w:rFonts w:hint="eastAsia"/>
                <w:lang w:eastAsia="zh-TW"/>
              </w:rPr>
              <w:t>□選考規則第5条第1項第1号</w:t>
            </w:r>
          </w:p>
          <w:p w:rsidR="00291146" w:rsidRPr="00664103" w:rsidRDefault="00291146">
            <w:pPr>
              <w:overflowPunct/>
              <w:rPr>
                <w:rFonts w:hint="eastAsia"/>
                <w:lang w:eastAsia="zh-TW"/>
              </w:rPr>
            </w:pPr>
            <w:r w:rsidRPr="00664103">
              <w:rPr>
                <w:rFonts w:hint="eastAsia"/>
                <w:lang w:eastAsia="zh-TW"/>
              </w:rPr>
              <w:t>□選考規則第5条第1項第2号</w:t>
            </w:r>
          </w:p>
          <w:p w:rsidR="00291146" w:rsidRPr="00664103" w:rsidRDefault="00291146">
            <w:pPr>
              <w:overflowPunct/>
              <w:rPr>
                <w:rFonts w:hint="eastAsia"/>
                <w:lang w:eastAsia="zh-TW"/>
              </w:rPr>
            </w:pPr>
            <w:r w:rsidRPr="00664103">
              <w:rPr>
                <w:rFonts w:hint="eastAsia"/>
                <w:lang w:eastAsia="zh-TW"/>
              </w:rPr>
              <w:t>□選考規則第5条第1項第3号</w:t>
            </w:r>
          </w:p>
          <w:p w:rsidR="00291146" w:rsidRPr="00664103" w:rsidRDefault="00291146">
            <w:pPr>
              <w:overflowPunct/>
              <w:spacing w:after="120"/>
              <w:rPr>
                <w:rFonts w:hint="eastAsia"/>
              </w:rPr>
            </w:pPr>
            <w:r w:rsidRPr="00664103">
              <w:rPr>
                <w:rFonts w:hint="eastAsia"/>
              </w:rPr>
              <w:t>推薦者名又は推薦代表者名</w:t>
            </w:r>
          </w:p>
          <w:p w:rsidR="00291146" w:rsidRPr="00664103" w:rsidRDefault="00291146">
            <w:pPr>
              <w:overflowPunct/>
              <w:jc w:val="left"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  <w:r w:rsidRPr="00664103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  <w:tr w:rsidR="00291146" w:rsidRPr="00664103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945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3108" w:type="dxa"/>
            <w:vAlign w:val="center"/>
          </w:tcPr>
          <w:p w:rsidR="00291146" w:rsidRPr="00664103" w:rsidRDefault="00291146">
            <w:pPr>
              <w:overflowPunct/>
              <w:rPr>
                <w:rFonts w:hint="eastAsia"/>
                <w:lang w:eastAsia="zh-TW"/>
              </w:rPr>
            </w:pPr>
            <w:r w:rsidRPr="00664103">
              <w:rPr>
                <w:rFonts w:hint="eastAsia"/>
                <w:lang w:eastAsia="zh-TW"/>
              </w:rPr>
              <w:t>□選考規則第5条第1項第1号</w:t>
            </w:r>
          </w:p>
          <w:p w:rsidR="00291146" w:rsidRPr="00664103" w:rsidRDefault="00291146">
            <w:pPr>
              <w:overflowPunct/>
              <w:rPr>
                <w:rFonts w:hint="eastAsia"/>
                <w:lang w:eastAsia="zh-TW"/>
              </w:rPr>
            </w:pPr>
            <w:r w:rsidRPr="00664103">
              <w:rPr>
                <w:rFonts w:hint="eastAsia"/>
                <w:lang w:eastAsia="zh-TW"/>
              </w:rPr>
              <w:t>□選考規則第5条第1項第2号</w:t>
            </w:r>
          </w:p>
          <w:p w:rsidR="00291146" w:rsidRPr="00664103" w:rsidRDefault="00291146">
            <w:pPr>
              <w:overflowPunct/>
              <w:rPr>
                <w:rFonts w:hint="eastAsia"/>
                <w:lang w:eastAsia="zh-TW"/>
              </w:rPr>
            </w:pPr>
            <w:r w:rsidRPr="00664103">
              <w:rPr>
                <w:rFonts w:hint="eastAsia"/>
                <w:lang w:eastAsia="zh-TW"/>
              </w:rPr>
              <w:t>□選考規則第5条第1項第3号</w:t>
            </w:r>
          </w:p>
          <w:p w:rsidR="00291146" w:rsidRPr="00664103" w:rsidRDefault="00291146">
            <w:pPr>
              <w:overflowPunct/>
              <w:spacing w:after="120"/>
              <w:rPr>
                <w:rFonts w:hint="eastAsia"/>
              </w:rPr>
            </w:pPr>
            <w:r w:rsidRPr="00664103">
              <w:rPr>
                <w:rFonts w:hint="eastAsia"/>
              </w:rPr>
              <w:t>推薦者名又は推薦代表者名</w:t>
            </w:r>
          </w:p>
          <w:p w:rsidR="00291146" w:rsidRPr="00664103" w:rsidRDefault="00291146">
            <w:pPr>
              <w:overflowPunct/>
              <w:jc w:val="left"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  <w:r w:rsidRPr="00664103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  <w:tr w:rsidR="00291146" w:rsidRPr="00664103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945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3108" w:type="dxa"/>
            <w:vAlign w:val="center"/>
          </w:tcPr>
          <w:p w:rsidR="00291146" w:rsidRPr="00664103" w:rsidRDefault="00291146">
            <w:pPr>
              <w:overflowPunct/>
              <w:rPr>
                <w:rFonts w:hint="eastAsia"/>
                <w:lang w:eastAsia="zh-TW"/>
              </w:rPr>
            </w:pPr>
            <w:r w:rsidRPr="00664103">
              <w:rPr>
                <w:rFonts w:hint="eastAsia"/>
                <w:lang w:eastAsia="zh-TW"/>
              </w:rPr>
              <w:t>□選考規則第5条第1項第1号</w:t>
            </w:r>
          </w:p>
          <w:p w:rsidR="00291146" w:rsidRPr="00664103" w:rsidRDefault="00291146">
            <w:pPr>
              <w:overflowPunct/>
              <w:rPr>
                <w:rFonts w:hint="eastAsia"/>
                <w:lang w:eastAsia="zh-TW"/>
              </w:rPr>
            </w:pPr>
            <w:r w:rsidRPr="00664103">
              <w:rPr>
                <w:rFonts w:hint="eastAsia"/>
                <w:lang w:eastAsia="zh-TW"/>
              </w:rPr>
              <w:t>□選考規則第5条第1項第2号</w:t>
            </w:r>
          </w:p>
          <w:p w:rsidR="00291146" w:rsidRPr="00664103" w:rsidRDefault="00291146">
            <w:pPr>
              <w:overflowPunct/>
              <w:rPr>
                <w:rFonts w:hint="eastAsia"/>
                <w:lang w:eastAsia="zh-TW"/>
              </w:rPr>
            </w:pPr>
            <w:r w:rsidRPr="00664103">
              <w:rPr>
                <w:rFonts w:hint="eastAsia"/>
                <w:lang w:eastAsia="zh-TW"/>
              </w:rPr>
              <w:t>□選考規則第5条第1項第3号</w:t>
            </w:r>
          </w:p>
          <w:p w:rsidR="00291146" w:rsidRPr="00664103" w:rsidRDefault="00291146">
            <w:pPr>
              <w:overflowPunct/>
              <w:spacing w:after="120"/>
              <w:rPr>
                <w:rFonts w:hint="eastAsia"/>
              </w:rPr>
            </w:pPr>
            <w:r w:rsidRPr="00664103">
              <w:rPr>
                <w:rFonts w:hint="eastAsia"/>
              </w:rPr>
              <w:t>推薦者名又は推薦代表者名</w:t>
            </w:r>
          </w:p>
          <w:p w:rsidR="00291146" w:rsidRPr="00664103" w:rsidRDefault="00291146">
            <w:pPr>
              <w:overflowPunct/>
              <w:jc w:val="left"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  <w:r w:rsidRPr="00664103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  <w:tr w:rsidR="00291146" w:rsidRPr="00664103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945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</w:tcPr>
          <w:p w:rsidR="00291146" w:rsidRPr="00664103" w:rsidRDefault="00291146">
            <w:pPr>
              <w:overflowPunct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</w:p>
        </w:tc>
        <w:tc>
          <w:tcPr>
            <w:tcW w:w="3108" w:type="dxa"/>
            <w:vAlign w:val="center"/>
          </w:tcPr>
          <w:p w:rsidR="00291146" w:rsidRPr="00664103" w:rsidRDefault="00291146">
            <w:pPr>
              <w:overflowPunct/>
              <w:rPr>
                <w:rFonts w:hint="eastAsia"/>
                <w:lang w:eastAsia="zh-TW"/>
              </w:rPr>
            </w:pPr>
            <w:r w:rsidRPr="00664103">
              <w:rPr>
                <w:rFonts w:hint="eastAsia"/>
                <w:lang w:eastAsia="zh-TW"/>
              </w:rPr>
              <w:t>□選考規則第5条第1項第1号</w:t>
            </w:r>
          </w:p>
          <w:p w:rsidR="00291146" w:rsidRPr="00664103" w:rsidRDefault="00291146">
            <w:pPr>
              <w:overflowPunct/>
              <w:rPr>
                <w:rFonts w:hint="eastAsia"/>
                <w:lang w:eastAsia="zh-TW"/>
              </w:rPr>
            </w:pPr>
            <w:r w:rsidRPr="00664103">
              <w:rPr>
                <w:rFonts w:hint="eastAsia"/>
                <w:lang w:eastAsia="zh-TW"/>
              </w:rPr>
              <w:t>□選考規則第5条第1項第2号</w:t>
            </w:r>
          </w:p>
          <w:p w:rsidR="00291146" w:rsidRPr="00664103" w:rsidRDefault="00291146">
            <w:pPr>
              <w:overflowPunct/>
              <w:rPr>
                <w:rFonts w:hint="eastAsia"/>
                <w:lang w:eastAsia="zh-TW"/>
              </w:rPr>
            </w:pPr>
            <w:r w:rsidRPr="00664103">
              <w:rPr>
                <w:rFonts w:hint="eastAsia"/>
                <w:lang w:eastAsia="zh-TW"/>
              </w:rPr>
              <w:t>□選考規則第5条第1項第3号</w:t>
            </w:r>
          </w:p>
          <w:p w:rsidR="00291146" w:rsidRPr="00664103" w:rsidRDefault="00291146">
            <w:pPr>
              <w:overflowPunct/>
              <w:spacing w:after="120"/>
              <w:rPr>
                <w:rFonts w:hint="eastAsia"/>
              </w:rPr>
            </w:pPr>
            <w:r w:rsidRPr="00664103">
              <w:rPr>
                <w:rFonts w:hint="eastAsia"/>
              </w:rPr>
              <w:t>推薦者名又は推薦代表者名</w:t>
            </w:r>
          </w:p>
          <w:p w:rsidR="00291146" w:rsidRPr="00664103" w:rsidRDefault="00291146">
            <w:pPr>
              <w:overflowPunct/>
              <w:jc w:val="left"/>
              <w:rPr>
                <w:rFonts w:hint="eastAsia"/>
              </w:rPr>
            </w:pPr>
            <w:r w:rsidRPr="00664103">
              <w:rPr>
                <w:rFonts w:hint="eastAsia"/>
              </w:rPr>
              <w:t xml:space="preserve">　</w:t>
            </w:r>
            <w:r w:rsidRPr="00664103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</w:tbl>
    <w:p w:rsidR="00291146" w:rsidRPr="00664103" w:rsidRDefault="00291146">
      <w:pPr>
        <w:overflowPunct/>
        <w:spacing w:before="83"/>
        <w:ind w:left="420" w:hanging="420"/>
        <w:rPr>
          <w:rFonts w:hint="eastAsia"/>
        </w:rPr>
      </w:pPr>
      <w:r w:rsidRPr="00664103">
        <w:rPr>
          <w:rFonts w:hint="eastAsia"/>
        </w:rPr>
        <w:t>(注)選考規則第5条第1項第1号：国立大学法人神戸大学経営協議会規則第2条第3号に規定する委員による推薦</w:t>
      </w:r>
    </w:p>
    <w:p w:rsidR="00291146" w:rsidRPr="00664103" w:rsidRDefault="00291146" w:rsidP="00664103">
      <w:pPr>
        <w:overflowPunct/>
        <w:ind w:firstLineChars="200" w:firstLine="420"/>
        <w:rPr>
          <w:rFonts w:hint="eastAsia"/>
        </w:rPr>
      </w:pPr>
      <w:r w:rsidRPr="00664103">
        <w:rPr>
          <w:rFonts w:hint="eastAsia"/>
        </w:rPr>
        <w:t>選考規則第5条第1項第2号：評議員5</w:t>
      </w:r>
      <w:r w:rsidR="00317D14">
        <w:rPr>
          <w:rFonts w:hint="eastAsia"/>
        </w:rPr>
        <w:t>人</w:t>
      </w:r>
      <w:r w:rsidRPr="00664103">
        <w:rPr>
          <w:rFonts w:hint="eastAsia"/>
        </w:rPr>
        <w:t>による推薦</w:t>
      </w:r>
    </w:p>
    <w:p w:rsidR="00291146" w:rsidRPr="00664103" w:rsidRDefault="00291146" w:rsidP="00664103">
      <w:pPr>
        <w:overflowPunct/>
        <w:ind w:firstLineChars="200" w:firstLine="420"/>
        <w:rPr>
          <w:rFonts w:hint="eastAsia"/>
        </w:rPr>
      </w:pPr>
      <w:r w:rsidRPr="00664103">
        <w:rPr>
          <w:rFonts w:hint="eastAsia"/>
        </w:rPr>
        <w:t>選考規則第5条第1項第3号：学長，理事及び職員のうち常勤である者</w:t>
      </w:r>
      <w:r w:rsidR="00317D14">
        <w:rPr>
          <w:rFonts w:hint="eastAsia"/>
        </w:rPr>
        <w:t>1</w:t>
      </w:r>
      <w:r w:rsidRPr="00664103">
        <w:rPr>
          <w:rFonts w:hint="eastAsia"/>
        </w:rPr>
        <w:t>0人による推薦</w:t>
      </w:r>
    </w:p>
    <w:sectPr w:rsidR="00291146" w:rsidRPr="00664103" w:rsidSect="00664103">
      <w:footerReference w:type="even" r:id="rId6"/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490F" w:rsidRDefault="0055490F">
      <w:r>
        <w:separator/>
      </w:r>
    </w:p>
  </w:endnote>
  <w:endnote w:type="continuationSeparator" w:id="0">
    <w:p w:rsidR="0055490F" w:rsidRDefault="0055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1146" w:rsidRDefault="0029114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1146" w:rsidRDefault="002911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490F" w:rsidRDefault="0055490F">
      <w:r>
        <w:separator/>
      </w:r>
    </w:p>
  </w:footnote>
  <w:footnote w:type="continuationSeparator" w:id="0">
    <w:p w:rsidR="0055490F" w:rsidRDefault="0055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103"/>
    <w:rsid w:val="00291146"/>
    <w:rsid w:val="00317D14"/>
    <w:rsid w:val="0055490F"/>
    <w:rsid w:val="00664103"/>
    <w:rsid w:val="0097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3A6B5349-4CE8-4630-A60E-1217FDD2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2025-08-01T14:04:00Z</dcterms:created>
  <dcterms:modified xsi:type="dcterms:W3CDTF">2025-08-01T14:04:00Z</dcterms:modified>
  <cp:category/>
</cp:coreProperties>
</file>